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984"/>
        <w:gridCol w:w="2125"/>
      </w:tblGrid>
      <w:tr w:rsidR="00E012C6" w:rsidRPr="003B2087" w14:paraId="1C05DAF4" w14:textId="77777777" w:rsidTr="004B3378">
        <w:tc>
          <w:tcPr>
            <w:tcW w:w="2268" w:type="dxa"/>
          </w:tcPr>
          <w:p w14:paraId="38FE4D92" w14:textId="77777777" w:rsidR="00E012C6" w:rsidRDefault="00E012C6" w:rsidP="004B3378">
            <w:pPr>
              <w:pStyle w:val="Intestazione"/>
            </w:pPr>
            <w:bookmarkStart w:id="0" w:name="_Hlk226692836"/>
            <w:r>
              <w:tab/>
            </w:r>
            <w:bookmarkStart w:id="1" w:name="_Hlk226626118"/>
            <w:r>
              <w:rPr>
                <w:noProof/>
              </w:rPr>
              <w:drawing>
                <wp:inline distT="0" distB="0" distL="0" distR="0" wp14:anchorId="27AD78AA" wp14:editId="511B63BA">
                  <wp:extent cx="1200616" cy="519212"/>
                  <wp:effectExtent l="0" t="0" r="0" b="0"/>
                  <wp:docPr id="30483594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455" cy="53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0EF2BB60" w14:textId="77777777" w:rsidR="00E012C6" w:rsidRPr="007D6684" w:rsidRDefault="00E012C6" w:rsidP="004B3378">
            <w:pPr>
              <w:pStyle w:val="Intestazione"/>
              <w:rPr>
                <w:noProof/>
                <w:sz w:val="16"/>
                <w:szCs w:val="16"/>
              </w:rPr>
            </w:pPr>
          </w:p>
          <w:p w14:paraId="110B037B" w14:textId="77777777" w:rsidR="00E012C6" w:rsidRDefault="00E012C6" w:rsidP="004B3378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68F680B5" wp14:editId="3A084792">
                  <wp:extent cx="1935082" cy="298354"/>
                  <wp:effectExtent l="0" t="0" r="0" b="6985"/>
                  <wp:docPr id="54828308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329" cy="30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E914299" w14:textId="77777777" w:rsidR="00E012C6" w:rsidRPr="007D6684" w:rsidRDefault="00E012C6" w:rsidP="004B3378">
            <w:pPr>
              <w:pStyle w:val="Intestazione"/>
              <w:rPr>
                <w:sz w:val="16"/>
                <w:szCs w:val="16"/>
              </w:rPr>
            </w:pPr>
          </w:p>
          <w:p w14:paraId="55B4DB45" w14:textId="77777777" w:rsidR="00E012C6" w:rsidRDefault="00E012C6" w:rsidP="004B3378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539469BC" wp14:editId="633DD237">
                  <wp:extent cx="951230" cy="406748"/>
                  <wp:effectExtent l="0" t="0" r="1270" b="0"/>
                  <wp:docPr id="51951824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24" cy="41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center"/>
          </w:tcPr>
          <w:p w14:paraId="164CD14B" w14:textId="77777777" w:rsidR="00E012C6" w:rsidRPr="003B2087" w:rsidRDefault="00E012C6" w:rsidP="004B3378">
            <w:pPr>
              <w:pStyle w:val="Intestazione"/>
              <w:jc w:val="right"/>
            </w:pPr>
            <w:r>
              <w:rPr>
                <w:noProof/>
              </w:rPr>
              <w:drawing>
                <wp:inline distT="0" distB="0" distL="0" distR="0" wp14:anchorId="1A13766E" wp14:editId="319CB0F7">
                  <wp:extent cx="1098550" cy="404729"/>
                  <wp:effectExtent l="0" t="0" r="6350" b="0"/>
                  <wp:docPr id="1945400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98805" name="Immagine 190079880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43" cy="41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44D536A" w14:textId="77777777" w:rsidR="00A464DA" w:rsidRDefault="00A464DA" w:rsidP="008D66B6">
      <w:pPr>
        <w:pStyle w:val="Indice"/>
        <w:jc w:val="both"/>
        <w:rPr>
          <w:rFonts w:ascii="Times New Roman" w:hAnsi="Times New Roman"/>
          <w:b/>
          <w:color w:val="000000"/>
          <w:lang w:eastAsia="zh-CN"/>
        </w:rPr>
      </w:pPr>
    </w:p>
    <w:p w14:paraId="179E14E9" w14:textId="78476029" w:rsidR="00E012C6" w:rsidRPr="00A464DA" w:rsidRDefault="0082298D" w:rsidP="008D66B6">
      <w:pPr>
        <w:pStyle w:val="Indice"/>
        <w:jc w:val="both"/>
        <w:rPr>
          <w:b/>
          <w:bCs/>
        </w:rPr>
      </w:pPr>
      <w:r>
        <w:rPr>
          <w:rFonts w:ascii="Times New Roman" w:hAnsi="Times New Roman"/>
          <w:b/>
          <w:color w:val="000000"/>
          <w:lang w:eastAsia="zh-CN"/>
        </w:rPr>
        <w:t>Allegato 3</w:t>
      </w:r>
      <w:r w:rsidR="00DF5EFE">
        <w:rPr>
          <w:rFonts w:ascii="Times New Roman" w:hAnsi="Times New Roman"/>
          <w:b/>
          <w:color w:val="000000"/>
          <w:lang w:eastAsia="zh-CN"/>
        </w:rPr>
        <w:tab/>
        <w:t xml:space="preserve"> </w:t>
      </w:r>
      <w:r w:rsidR="008D66B6" w:rsidRPr="00D800DC">
        <w:rPr>
          <w:b/>
          <w:bCs/>
        </w:rPr>
        <w:t>Procedura aperta per l’affidamento di servizi integrati di efficientamento energetico degli edifici di edilizia pubblica e delle abitazioni di famiglie a basso reddito e vulnerabili in gestione ad Acer Modena comprensivi di progettazione, realizzazione, conduzione, gestione e manutenzione ordinaria e straordinaria, degli interventi di riqualificazione energetica ed edilizia mediante finanza di progetto ai sensi degli artt. 193 e ss. del d.lgs. 36/2023.</w:t>
      </w:r>
      <w:r w:rsidR="00A464DA">
        <w:rPr>
          <w:b/>
          <w:bCs/>
        </w:rPr>
        <w:t xml:space="preserve"> </w:t>
      </w:r>
      <w:r w:rsidR="00A464DA" w:rsidRPr="00A464DA">
        <w:rPr>
          <w:b/>
          <w:bCs/>
        </w:rPr>
        <w:t>CIG: BB43C47AF5- CUP I74F25000420003</w:t>
      </w:r>
    </w:p>
    <w:p w14:paraId="418F8EA2" w14:textId="77777777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2"/>
          <w:szCs w:val="22"/>
          <w:u w:val="single"/>
          <w:lang w:eastAsia="zh-CN"/>
        </w:rPr>
      </w:pPr>
      <w:r w:rsidRPr="00661FFF">
        <w:rPr>
          <w:rFonts w:ascii="Times New Roman" w:hAnsi="Times New Roman"/>
          <w:b/>
          <w:color w:val="000000"/>
          <w:sz w:val="22"/>
          <w:szCs w:val="22"/>
          <w:u w:val="single"/>
          <w:lang w:eastAsia="zh-CN"/>
        </w:rPr>
        <w:t>DICHIARAZIONE DI AVVENUTO SOPRALLUOGO</w:t>
      </w:r>
    </w:p>
    <w:p w14:paraId="1235E9DB" w14:textId="65C7EB02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2"/>
          <w:szCs w:val="22"/>
          <w:lang w:eastAsia="zh-CN"/>
        </w:rPr>
      </w:pPr>
      <w:r w:rsidRPr="00661FFF">
        <w:rPr>
          <w:rFonts w:ascii="Times New Roman" w:hAnsi="Times New Roman"/>
          <w:b/>
          <w:color w:val="000000"/>
          <w:sz w:val="22"/>
          <w:szCs w:val="22"/>
          <w:lang w:eastAsia="zh-CN"/>
        </w:rPr>
        <w:t>DICHIARAZIONE SOSTITUTIVA RELATIVA AL</w:t>
      </w:r>
      <w:r>
        <w:rPr>
          <w:rFonts w:ascii="Times New Roman" w:hAnsi="Times New Roman"/>
          <w:b/>
          <w:color w:val="000000"/>
          <w:sz w:val="22"/>
          <w:szCs w:val="22"/>
          <w:lang w:eastAsia="zh-CN"/>
        </w:rPr>
        <w:t>LA PRESA VISIONE DEI LUOGHI OGGETTO</w:t>
      </w:r>
      <w:r w:rsidRPr="00661FFF">
        <w:rPr>
          <w:rFonts w:ascii="Times New Roman" w:hAnsi="Times New Roman"/>
          <w:b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  <w:lang w:eastAsia="zh-CN"/>
        </w:rPr>
        <w:t xml:space="preserve">DEL </w:t>
      </w:r>
      <w:r w:rsidRPr="00661FFF">
        <w:rPr>
          <w:rFonts w:ascii="Times New Roman" w:hAnsi="Times New Roman"/>
          <w:b/>
          <w:color w:val="000000"/>
          <w:sz w:val="22"/>
          <w:szCs w:val="22"/>
          <w:lang w:eastAsia="zh-CN"/>
        </w:rPr>
        <w:t xml:space="preserve">PATERNARIATO PUBBLICO PRIVATO DI CUI ALL’ARTICOLO 193 DEL D.LGS. 36 DEL 2023 </w:t>
      </w:r>
      <w:bookmarkStart w:id="2" w:name="_Hlk226552504"/>
      <w:r w:rsidRPr="00661FFF">
        <w:rPr>
          <w:rFonts w:ascii="Times New Roman" w:hAnsi="Times New Roman"/>
          <w:b/>
          <w:color w:val="000000"/>
          <w:sz w:val="22"/>
          <w:szCs w:val="22"/>
          <w:lang w:eastAsia="zh-CN"/>
        </w:rPr>
        <w:t>PER LA REALIZZAZIONE DEL PROGETTO “RIQUALIFICAZIONE ENERGETICA DI EDIFICI ERP</w:t>
      </w:r>
      <w:bookmarkEnd w:id="2"/>
      <w:r w:rsidRPr="00661FFF">
        <w:rPr>
          <w:rFonts w:ascii="Times New Roman" w:hAnsi="Times New Roman"/>
          <w:b/>
          <w:color w:val="000000"/>
          <w:sz w:val="22"/>
          <w:szCs w:val="22"/>
          <w:lang w:eastAsia="zh-CN"/>
        </w:rPr>
        <w:t>”</w:t>
      </w:r>
    </w:p>
    <w:p w14:paraId="675F10C5" w14:textId="39592DDC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lang w:eastAsia="zh-CN"/>
        </w:rPr>
      </w:pPr>
    </w:p>
    <w:p w14:paraId="0DC086EE" w14:textId="4F32F8A2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b/>
          <w:sz w:val="22"/>
          <w:szCs w:val="22"/>
          <w:u w:val="single"/>
          <w:lang w:eastAsia="zh-CN"/>
        </w:rPr>
        <w:t xml:space="preserve">RESA DAL TITOLARE/LEGALE RAPPRESENTANTE DELL’ OPERATORE ECONOMICO </w:t>
      </w:r>
    </w:p>
    <w:p w14:paraId="2E050306" w14:textId="5B2901B2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b/>
          <w:sz w:val="22"/>
          <w:szCs w:val="22"/>
          <w:u w:val="single"/>
          <w:lang w:eastAsia="zh-CN"/>
        </w:rPr>
        <w:t xml:space="preserve"> AI SENSI DEL DPR 445/2000</w:t>
      </w:r>
      <w:r w:rsidRPr="00661FFF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1151B741" w14:textId="77777777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b/>
          <w:color w:val="FF0000"/>
          <w:sz w:val="22"/>
          <w:szCs w:val="22"/>
          <w:u w:val="single"/>
          <w:lang w:eastAsia="zh-CN"/>
        </w:rPr>
      </w:pPr>
    </w:p>
    <w:p w14:paraId="06EFE354" w14:textId="45F1D9B9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II sottoscritto____________________________________________________________ nat</w:t>
      </w:r>
      <w:r w:rsidR="00B673D6">
        <w:rPr>
          <w:rFonts w:ascii="Times New Roman" w:hAnsi="Times New Roman"/>
          <w:sz w:val="22"/>
          <w:szCs w:val="22"/>
          <w:lang w:eastAsia="zh-CN"/>
        </w:rPr>
        <w:t>o</w:t>
      </w:r>
      <w:r w:rsidRPr="00661FFF">
        <w:rPr>
          <w:rFonts w:ascii="Times New Roman" w:hAnsi="Times New Roman"/>
          <w:sz w:val="22"/>
          <w:szCs w:val="22"/>
          <w:lang w:eastAsia="zh-CN"/>
        </w:rPr>
        <w:t xml:space="preserve"> a ______________________________________________il_____________</w:t>
      </w:r>
      <w:r w:rsidR="00BA14F4">
        <w:rPr>
          <w:rFonts w:ascii="Times New Roman" w:hAnsi="Times New Roman"/>
          <w:sz w:val="22"/>
          <w:szCs w:val="22"/>
          <w:lang w:eastAsia="zh-CN"/>
        </w:rPr>
        <w:t>__________________________________</w:t>
      </w:r>
      <w:r w:rsidRPr="00661FFF">
        <w:rPr>
          <w:rFonts w:ascii="Times New Roman" w:hAnsi="Times New Roman"/>
          <w:sz w:val="22"/>
          <w:szCs w:val="22"/>
          <w:lang w:eastAsia="zh-CN"/>
        </w:rPr>
        <w:t>Codice Fiscale ____________________________________________________nella sua qualità di (</w:t>
      </w:r>
      <w:r w:rsidRPr="00661FFF">
        <w:rPr>
          <w:rFonts w:ascii="Times New Roman" w:hAnsi="Times New Roman"/>
          <w:i/>
          <w:sz w:val="22"/>
          <w:szCs w:val="22"/>
          <w:lang w:eastAsia="zh-CN"/>
        </w:rPr>
        <w:t>titolare, legale rappresentante,</w:t>
      </w:r>
      <w:r w:rsidR="00BA14F4">
        <w:rPr>
          <w:rFonts w:ascii="Times New Roman" w:hAnsi="Times New Roman"/>
          <w:i/>
          <w:sz w:val="22"/>
          <w:szCs w:val="22"/>
          <w:lang w:eastAsia="zh-CN"/>
        </w:rPr>
        <w:t xml:space="preserve"> </w:t>
      </w:r>
      <w:r w:rsidRPr="00661FFF">
        <w:rPr>
          <w:rFonts w:ascii="Times New Roman" w:hAnsi="Times New Roman"/>
          <w:i/>
          <w:sz w:val="22"/>
          <w:szCs w:val="22"/>
          <w:lang w:eastAsia="zh-CN"/>
        </w:rPr>
        <w:t>procuratore, altro</w:t>
      </w:r>
      <w:r w:rsidRPr="00661FFF">
        <w:rPr>
          <w:rFonts w:ascii="Times New Roman" w:hAnsi="Times New Roman"/>
          <w:sz w:val="22"/>
          <w:szCs w:val="22"/>
          <w:lang w:eastAsia="zh-CN"/>
        </w:rPr>
        <w:t>): ______________________________________________________________________</w:t>
      </w:r>
      <w:r w:rsidR="00BA14F4">
        <w:rPr>
          <w:rFonts w:ascii="Times New Roman" w:hAnsi="Times New Roman"/>
          <w:sz w:val="22"/>
          <w:szCs w:val="22"/>
          <w:lang w:eastAsia="zh-CN"/>
        </w:rPr>
        <w:t>___________________</w:t>
      </w:r>
    </w:p>
    <w:p w14:paraId="12632854" w14:textId="146151E9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dell’Operatore Economico (</w:t>
      </w:r>
      <w:r w:rsidRPr="00661FFF">
        <w:rPr>
          <w:rFonts w:ascii="Times New Roman" w:hAnsi="Times New Roman"/>
          <w:i/>
          <w:sz w:val="22"/>
          <w:szCs w:val="22"/>
          <w:lang w:eastAsia="zh-CN"/>
        </w:rPr>
        <w:t>ditta individuale/</w:t>
      </w:r>
      <w:proofErr w:type="gramStart"/>
      <w:r w:rsidRPr="00661FFF">
        <w:rPr>
          <w:rFonts w:ascii="Times New Roman" w:hAnsi="Times New Roman"/>
          <w:i/>
          <w:sz w:val="22"/>
          <w:szCs w:val="22"/>
          <w:lang w:eastAsia="zh-CN"/>
        </w:rPr>
        <w:t>società)_</w:t>
      </w:r>
      <w:proofErr w:type="gramEnd"/>
      <w:r w:rsidRPr="00661FFF">
        <w:rPr>
          <w:rFonts w:ascii="Times New Roman" w:hAnsi="Times New Roman"/>
          <w:i/>
          <w:sz w:val="22"/>
          <w:szCs w:val="22"/>
          <w:lang w:eastAsia="zh-CN"/>
        </w:rPr>
        <w:t>___________</w:t>
      </w:r>
      <w:r w:rsidRPr="00661FFF">
        <w:rPr>
          <w:rFonts w:ascii="Times New Roman" w:hAnsi="Times New Roman"/>
          <w:sz w:val="22"/>
          <w:szCs w:val="22"/>
          <w:lang w:eastAsia="zh-CN"/>
        </w:rPr>
        <w:t>________________________________</w:t>
      </w:r>
      <w:r w:rsidR="00B673D6">
        <w:rPr>
          <w:rFonts w:ascii="Times New Roman" w:hAnsi="Times New Roman"/>
          <w:sz w:val="22"/>
          <w:szCs w:val="22"/>
          <w:lang w:eastAsia="zh-CN"/>
        </w:rPr>
        <w:t>________</w:t>
      </w:r>
    </w:p>
    <w:p w14:paraId="69C397F4" w14:textId="6742442C" w:rsidR="00B673D6" w:rsidRDefault="00661FFF" w:rsidP="00661FFF">
      <w:pPr>
        <w:suppressAutoHyphens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con sede legale in __________________________________________________________via/piazza __________________________________________codice fiscale  ______________________________ __________________________partita</w:t>
      </w:r>
      <w:r w:rsidR="00B673D6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661FFF">
        <w:rPr>
          <w:rFonts w:ascii="Times New Roman" w:hAnsi="Times New Roman"/>
          <w:sz w:val="22"/>
          <w:szCs w:val="22"/>
          <w:lang w:eastAsia="zh-CN"/>
        </w:rPr>
        <w:t xml:space="preserve">I.V.A. ___________________________________________ </w:t>
      </w:r>
    </w:p>
    <w:p w14:paraId="32BFD63F" w14:textId="5F763825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PEC________________________________________TEL.__________________MAIL________________________</w:t>
      </w:r>
    </w:p>
    <w:p w14:paraId="048AF46D" w14:textId="77777777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</w:p>
    <w:p w14:paraId="61CFA7CA" w14:textId="77777777" w:rsidR="00661FFF" w:rsidRPr="00661FFF" w:rsidRDefault="00661FFF" w:rsidP="00661FFF">
      <w:pPr>
        <w:suppressAutoHyphens/>
        <w:spacing w:line="240" w:lineRule="auto"/>
        <w:jc w:val="center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b/>
          <w:sz w:val="22"/>
          <w:szCs w:val="22"/>
          <w:lang w:eastAsia="zh-CN"/>
        </w:rPr>
        <w:t>SOTTO FORMA DI (ai sensi art. 65 e ss.gg. d.lgs. 36/2023)</w:t>
      </w:r>
    </w:p>
    <w:p w14:paraId="7664DCB0" w14:textId="77777777" w:rsidR="00661FFF" w:rsidRPr="00661FFF" w:rsidRDefault="00661FFF" w:rsidP="00661FFF">
      <w:pPr>
        <w:suppressAutoHyphens/>
        <w:spacing w:line="240" w:lineRule="auto"/>
        <w:rPr>
          <w:rFonts w:ascii="Times New Roman" w:hAnsi="Times New Roman"/>
          <w:b/>
          <w:sz w:val="22"/>
          <w:szCs w:val="22"/>
          <w:lang w:eastAsia="zh-CN"/>
        </w:rPr>
      </w:pPr>
    </w:p>
    <w:p w14:paraId="16734E77" w14:textId="77777777" w:rsidR="00661FFF" w:rsidRPr="00661FFF" w:rsidRDefault="00661FFF" w:rsidP="00661FFF">
      <w:pPr>
        <w:numPr>
          <w:ilvl w:val="0"/>
          <w:numId w:val="9"/>
        </w:numPr>
        <w:suppressAutoHyphens/>
        <w:spacing w:line="240" w:lineRule="auto"/>
        <w:jc w:val="left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Operatore singolo;</w:t>
      </w:r>
    </w:p>
    <w:p w14:paraId="6095EEE4" w14:textId="77777777" w:rsidR="00661FFF" w:rsidRPr="00661FFF" w:rsidRDefault="00661FFF" w:rsidP="00661FFF">
      <w:pPr>
        <w:numPr>
          <w:ilvl w:val="0"/>
          <w:numId w:val="9"/>
        </w:numPr>
        <w:suppressAutoHyphens/>
        <w:spacing w:line="240" w:lineRule="auto"/>
        <w:jc w:val="left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Mandatario, capogruppo di raggruppamento temporaneo o consorzio ordinario;</w:t>
      </w:r>
    </w:p>
    <w:p w14:paraId="72FA7B7D" w14:textId="77777777" w:rsidR="00661FFF" w:rsidRPr="00661FFF" w:rsidRDefault="00661FFF" w:rsidP="00661FFF">
      <w:pPr>
        <w:numPr>
          <w:ilvl w:val="0"/>
          <w:numId w:val="9"/>
        </w:numPr>
        <w:suppressAutoHyphens/>
        <w:spacing w:line="240" w:lineRule="auto"/>
        <w:jc w:val="left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Mandante in raggruppamento temporaneo o consorzio ordinario;</w:t>
      </w:r>
    </w:p>
    <w:p w14:paraId="0E606260" w14:textId="39B46412" w:rsidR="00661FFF" w:rsidRPr="00661FFF" w:rsidRDefault="00661FFF" w:rsidP="00661FFF">
      <w:pPr>
        <w:numPr>
          <w:ilvl w:val="0"/>
          <w:numId w:val="9"/>
        </w:numPr>
        <w:suppressAutoHyphens/>
        <w:spacing w:line="240" w:lineRule="auto"/>
        <w:jc w:val="left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sz w:val="22"/>
          <w:szCs w:val="22"/>
          <w:lang w:eastAsia="zh-CN"/>
        </w:rPr>
        <w:t>Consorzio/Consorziato Designato per l’esecuzione (specificare consorzio di appartenenza));</w:t>
      </w:r>
    </w:p>
    <w:p w14:paraId="08228B0B" w14:textId="77777777" w:rsidR="00661FFF" w:rsidRPr="00661FFF" w:rsidRDefault="00661FFF" w:rsidP="00661FFF">
      <w:pPr>
        <w:suppressAutoHyphens/>
        <w:spacing w:line="240" w:lineRule="auto"/>
        <w:ind w:left="708"/>
        <w:jc w:val="left"/>
        <w:rPr>
          <w:rFonts w:ascii="Times New Roman" w:hAnsi="Times New Roman"/>
          <w:sz w:val="22"/>
          <w:szCs w:val="22"/>
          <w:lang w:eastAsia="zh-CN"/>
        </w:rPr>
      </w:pPr>
    </w:p>
    <w:p w14:paraId="303CEC41" w14:textId="5701C16D" w:rsidR="00661FFF" w:rsidRPr="00661FFF" w:rsidRDefault="00661FFF" w:rsidP="00661FFF">
      <w:pPr>
        <w:shd w:val="clear" w:color="auto" w:fill="FFFFFF"/>
        <w:spacing w:after="300" w:line="240" w:lineRule="auto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color w:val="222222"/>
          <w:sz w:val="22"/>
          <w:szCs w:val="22"/>
        </w:rPr>
        <w:t>Con riferimento a</w:t>
      </w:r>
      <w:r>
        <w:rPr>
          <w:rFonts w:ascii="Times New Roman" w:hAnsi="Times New Roman"/>
          <w:color w:val="222222"/>
          <w:sz w:val="22"/>
          <w:szCs w:val="22"/>
        </w:rPr>
        <w:t xml:space="preserve"> quanto indicato</w:t>
      </w:r>
      <w:r w:rsidRPr="00661FFF">
        <w:rPr>
          <w:rFonts w:ascii="Times New Roman" w:hAnsi="Times New Roman"/>
          <w:color w:val="222222"/>
          <w:sz w:val="22"/>
          <w:szCs w:val="22"/>
        </w:rPr>
        <w:t xml:space="preserve"> in oggetto, ai sensi degli artt. 46, 47, 75 e 76 del D.P.R. 28.12.2000, N. 445 e </w:t>
      </w:r>
      <w:proofErr w:type="spellStart"/>
      <w:r w:rsidRPr="00661FFF">
        <w:rPr>
          <w:rFonts w:ascii="Times New Roman" w:hAnsi="Times New Roman"/>
          <w:color w:val="222222"/>
          <w:sz w:val="22"/>
          <w:szCs w:val="22"/>
        </w:rPr>
        <w:t>ss.mm.ii</w:t>
      </w:r>
      <w:proofErr w:type="spellEnd"/>
      <w:r w:rsidRPr="00661FFF">
        <w:rPr>
          <w:rFonts w:ascii="Times New Roman" w:hAnsi="Times New Roman"/>
          <w:color w:val="222222"/>
          <w:sz w:val="22"/>
          <w:szCs w:val="22"/>
        </w:rPr>
        <w:t>.  consapevole della responsabilità e delle conseguenze civili, amministrative e penali previste in caso di rilascio di dichiarazioni mendaci e/o formazione di atti falsi e/o uso degli stessi,</w:t>
      </w:r>
    </w:p>
    <w:p w14:paraId="2C40497D" w14:textId="77777777" w:rsidR="00661FFF" w:rsidRPr="00661FFF" w:rsidRDefault="00661FFF" w:rsidP="00661FFF">
      <w:pPr>
        <w:shd w:val="clear" w:color="auto" w:fill="FFFFFF"/>
        <w:spacing w:after="300" w:line="240" w:lineRule="auto"/>
        <w:jc w:val="center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b/>
          <w:bCs/>
          <w:color w:val="222222"/>
          <w:sz w:val="22"/>
          <w:szCs w:val="22"/>
        </w:rPr>
        <w:t>DICHIARA</w:t>
      </w:r>
    </w:p>
    <w:p w14:paraId="39500C03" w14:textId="1E6952F8" w:rsidR="00661FFF" w:rsidRPr="00661FFF" w:rsidRDefault="00661FFF" w:rsidP="00661FFF">
      <w:pPr>
        <w:shd w:val="clear" w:color="auto" w:fill="FFFFFF"/>
        <w:spacing w:after="300" w:line="240" w:lineRule="auto"/>
        <w:jc w:val="left"/>
        <w:rPr>
          <w:rFonts w:ascii="Times New Roman" w:hAnsi="Times New Roman"/>
          <w:lang w:eastAsia="zh-CN"/>
        </w:rPr>
      </w:pPr>
      <w:r w:rsidRPr="00661FFF">
        <w:rPr>
          <w:rFonts w:ascii="Times New Roman" w:hAnsi="Times New Roman"/>
          <w:color w:val="222222"/>
          <w:sz w:val="22"/>
          <w:szCs w:val="22"/>
        </w:rPr>
        <w:t>DI ESSER</w:t>
      </w:r>
      <w:r>
        <w:rPr>
          <w:rFonts w:ascii="Times New Roman" w:hAnsi="Times New Roman"/>
          <w:color w:val="222222"/>
          <w:sz w:val="22"/>
          <w:szCs w:val="22"/>
        </w:rPr>
        <w:t xml:space="preserve">SI recato </w:t>
      </w:r>
      <w:r w:rsidR="00B673D6">
        <w:rPr>
          <w:rFonts w:ascii="Times New Roman" w:hAnsi="Times New Roman"/>
          <w:color w:val="222222"/>
          <w:sz w:val="22"/>
          <w:szCs w:val="22"/>
        </w:rPr>
        <w:t xml:space="preserve">nei luoghi </w:t>
      </w:r>
      <w:r>
        <w:rPr>
          <w:rFonts w:ascii="Times New Roman" w:hAnsi="Times New Roman"/>
          <w:color w:val="222222"/>
          <w:sz w:val="22"/>
          <w:szCs w:val="22"/>
        </w:rPr>
        <w:t>oggetto de</w:t>
      </w:r>
      <w:r w:rsidR="00B673D6">
        <w:rPr>
          <w:rFonts w:ascii="Times New Roman" w:hAnsi="Times New Roman"/>
          <w:color w:val="222222"/>
          <w:sz w:val="22"/>
          <w:szCs w:val="22"/>
        </w:rPr>
        <w:t>gli</w:t>
      </w:r>
      <w:r>
        <w:rPr>
          <w:rFonts w:ascii="Times New Roman" w:hAnsi="Times New Roman"/>
          <w:color w:val="222222"/>
          <w:sz w:val="22"/>
          <w:szCs w:val="22"/>
        </w:rPr>
        <w:t xml:space="preserve"> interventi </w:t>
      </w:r>
      <w:r w:rsidR="00B673D6" w:rsidRPr="00B673D6">
        <w:rPr>
          <w:rFonts w:ascii="Times New Roman" w:hAnsi="Times New Roman"/>
          <w:color w:val="222222"/>
          <w:sz w:val="22"/>
          <w:szCs w:val="22"/>
        </w:rPr>
        <w:t>per la realizzazione del progetto “</w:t>
      </w:r>
      <w:r w:rsidR="00B673D6">
        <w:rPr>
          <w:rFonts w:ascii="Times New Roman" w:hAnsi="Times New Roman"/>
          <w:color w:val="222222"/>
          <w:sz w:val="22"/>
          <w:szCs w:val="22"/>
        </w:rPr>
        <w:t>R</w:t>
      </w:r>
      <w:r w:rsidR="00B673D6" w:rsidRPr="00B673D6">
        <w:rPr>
          <w:rFonts w:ascii="Times New Roman" w:hAnsi="Times New Roman"/>
          <w:color w:val="222222"/>
          <w:sz w:val="22"/>
          <w:szCs w:val="22"/>
        </w:rPr>
        <w:t xml:space="preserve">iqualificazione energetica di edifici </w:t>
      </w:r>
      <w:proofErr w:type="spellStart"/>
      <w:r w:rsidR="00B673D6">
        <w:rPr>
          <w:rFonts w:ascii="Times New Roman" w:hAnsi="Times New Roman"/>
          <w:color w:val="222222"/>
          <w:sz w:val="22"/>
          <w:szCs w:val="22"/>
        </w:rPr>
        <w:t>E</w:t>
      </w:r>
      <w:r w:rsidR="00B673D6" w:rsidRPr="00B673D6">
        <w:rPr>
          <w:rFonts w:ascii="Times New Roman" w:hAnsi="Times New Roman"/>
          <w:color w:val="222222"/>
          <w:sz w:val="22"/>
          <w:szCs w:val="22"/>
        </w:rPr>
        <w:t>rp</w:t>
      </w:r>
      <w:proofErr w:type="spellEnd"/>
    </w:p>
    <w:p w14:paraId="0CB518C0" w14:textId="77777777" w:rsidR="009D179E" w:rsidRPr="00B47742" w:rsidRDefault="009D179E" w:rsidP="007C09C1">
      <w:pPr>
        <w:spacing w:line="240" w:lineRule="auto"/>
        <w:rPr>
          <w:rFonts w:ascii="Calibri" w:hAnsi="Calibri"/>
        </w:rPr>
      </w:pPr>
    </w:p>
    <w:p w14:paraId="1A834592" w14:textId="77777777" w:rsidR="007C09C1" w:rsidRDefault="007C09C1" w:rsidP="007C09C1">
      <w:pPr>
        <w:spacing w:line="240" w:lineRule="auto"/>
        <w:jc w:val="center"/>
        <w:rPr>
          <w:rFonts w:ascii="Calibri" w:hAnsi="Calibri"/>
          <w:b/>
          <w:sz w:val="22"/>
          <w:szCs w:val="22"/>
        </w:rPr>
      </w:pPr>
      <w:r w:rsidRPr="00B47742">
        <w:rPr>
          <w:rFonts w:ascii="Calibri" w:hAnsi="Calibri"/>
          <w:b/>
          <w:sz w:val="22"/>
          <w:szCs w:val="22"/>
        </w:rPr>
        <w:t>ATTESTA</w:t>
      </w:r>
    </w:p>
    <w:p w14:paraId="3910BCA2" w14:textId="77777777" w:rsidR="004A6C81" w:rsidRPr="00B47742" w:rsidRDefault="004A6C81" w:rsidP="007C09C1">
      <w:pPr>
        <w:spacing w:line="240" w:lineRule="auto"/>
        <w:jc w:val="center"/>
        <w:rPr>
          <w:rFonts w:ascii="Calibri" w:hAnsi="Calibri"/>
          <w:b/>
          <w:sz w:val="22"/>
          <w:szCs w:val="22"/>
        </w:rPr>
      </w:pPr>
    </w:p>
    <w:p w14:paraId="636F90D2" w14:textId="1A972C19" w:rsidR="009D179E" w:rsidRPr="009D179E" w:rsidRDefault="00FB0105" w:rsidP="009E34D1">
      <w:p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avere constatato </w:t>
      </w:r>
      <w:r w:rsidR="009E34D1">
        <w:rPr>
          <w:rFonts w:ascii="Calibri" w:hAnsi="Calibri"/>
          <w:sz w:val="22"/>
          <w:szCs w:val="22"/>
        </w:rPr>
        <w:t xml:space="preserve">pienamente lo stato dei luoghi e la piena attuazione degli interventi stessi </w:t>
      </w:r>
    </w:p>
    <w:p w14:paraId="08A11983" w14:textId="77777777" w:rsidR="009E34D1" w:rsidRDefault="009E34D1" w:rsidP="009D179E">
      <w:p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ind w:left="397"/>
        <w:rPr>
          <w:rFonts w:ascii="Calibri" w:hAnsi="Calibri"/>
          <w:sz w:val="22"/>
          <w:szCs w:val="22"/>
        </w:rPr>
      </w:pPr>
    </w:p>
    <w:p w14:paraId="4A13ADAB" w14:textId="34837142" w:rsidR="009D179E" w:rsidRPr="00E012C6" w:rsidRDefault="009E34D1" w:rsidP="009E34D1">
      <w:p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t>DI AVERE preso altresì atto:</w:t>
      </w:r>
    </w:p>
    <w:p w14:paraId="6FFA49BE" w14:textId="77777777" w:rsidR="009D179E" w:rsidRPr="00E012C6" w:rsidRDefault="009D179E" w:rsidP="004A6C81">
      <w:pPr>
        <w:pStyle w:val="Paragrafoelenco"/>
        <w:numPr>
          <w:ilvl w:val="0"/>
          <w:numId w:val="8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t>delle condizioni di viabilità e di accesso interne ed esterne agli immobili oggetto dei lavori, con particolare riguardo alla salvaguardia dell’incolumità delle persone, nonché alla preservazione dal danneggiamento degli immobili e dei beni mobili, ed inoltre agli spazi interni ed esterni non impiegabili come aree di cantiere;</w:t>
      </w:r>
    </w:p>
    <w:p w14:paraId="6FEBE8F2" w14:textId="77777777" w:rsidR="009D179E" w:rsidRPr="00E012C6" w:rsidRDefault="009D179E" w:rsidP="004A6C81">
      <w:pPr>
        <w:pStyle w:val="Paragrafoelenco"/>
        <w:numPr>
          <w:ilvl w:val="0"/>
          <w:numId w:val="8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t>della coesistenza e della permanenza degli usi abitativi, terziari, e pubblici presenti nei contesti di intervento;</w:t>
      </w:r>
    </w:p>
    <w:p w14:paraId="48546D8C" w14:textId="77777777" w:rsidR="009D179E" w:rsidRPr="00E012C6" w:rsidRDefault="009D179E" w:rsidP="004A6C81">
      <w:pPr>
        <w:pStyle w:val="Paragrafoelenco"/>
        <w:numPr>
          <w:ilvl w:val="0"/>
          <w:numId w:val="8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t>della necessità di mantenere attive e funzionanti tutte le reti tecnologiche a servizio degli immobili presenti nei contesti di intervento durante l’esecuzione dei lavori;</w:t>
      </w:r>
    </w:p>
    <w:p w14:paraId="69FB6168" w14:textId="77777777" w:rsidR="009D179E" w:rsidRPr="00E012C6" w:rsidRDefault="009D179E" w:rsidP="004A6C81">
      <w:pPr>
        <w:pStyle w:val="Paragrafoelenco"/>
        <w:numPr>
          <w:ilvl w:val="0"/>
          <w:numId w:val="8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lastRenderedPageBreak/>
        <w:t>della presenza di giardini, recinzioni, pavimentazioni, cordonate, marciapiedi, alberature, ecc. da preservare nell’esecuzione dei lavori;</w:t>
      </w:r>
    </w:p>
    <w:p w14:paraId="6BD4D2E8" w14:textId="77777777" w:rsidR="009D179E" w:rsidRPr="00E012C6" w:rsidRDefault="009D179E" w:rsidP="004A6C81">
      <w:pPr>
        <w:pStyle w:val="Paragrafoelenco"/>
        <w:numPr>
          <w:ilvl w:val="0"/>
          <w:numId w:val="8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/>
          <w:sz w:val="22"/>
          <w:szCs w:val="22"/>
        </w:rPr>
      </w:pPr>
      <w:r w:rsidRPr="00E012C6">
        <w:rPr>
          <w:rFonts w:ascii="Calibri" w:hAnsi="Calibri"/>
          <w:sz w:val="22"/>
          <w:szCs w:val="22"/>
        </w:rPr>
        <w:t>della necessità di attenersi al massimo rispetto degli orari di lavoro, nonché dei limiti di rumore ammessi;</w:t>
      </w:r>
    </w:p>
    <w:p w14:paraId="6894CA30" w14:textId="77777777" w:rsidR="00735724" w:rsidRDefault="00735724" w:rsidP="00B72E13">
      <w:p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ind w:left="397"/>
        <w:rPr>
          <w:rFonts w:ascii="Calibri" w:hAnsi="Calibri"/>
          <w:sz w:val="22"/>
          <w:szCs w:val="22"/>
        </w:rPr>
      </w:pPr>
    </w:p>
    <w:p w14:paraId="2F1D84F5" w14:textId="77777777" w:rsidR="004A6C81" w:rsidRPr="00B47742" w:rsidRDefault="004A6C81" w:rsidP="00B72E13">
      <w:p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spacing w:line="240" w:lineRule="auto"/>
        <w:ind w:left="397"/>
        <w:rPr>
          <w:rFonts w:ascii="Calibri" w:hAnsi="Calibri"/>
          <w:sz w:val="22"/>
          <w:szCs w:val="22"/>
        </w:rPr>
      </w:pPr>
    </w:p>
    <w:p w14:paraId="1A82659A" w14:textId="7EC727AA" w:rsidR="00FA7ED2" w:rsidRPr="00B47742" w:rsidRDefault="00633D17" w:rsidP="00B72E13">
      <w:pPr>
        <w:tabs>
          <w:tab w:val="num" w:pos="720"/>
        </w:tabs>
        <w:rPr>
          <w:rFonts w:ascii="Calibri" w:hAnsi="Calibri"/>
          <w:b/>
          <w:sz w:val="22"/>
          <w:szCs w:val="22"/>
        </w:rPr>
      </w:pPr>
      <w:r w:rsidRPr="00B47742">
        <w:rPr>
          <w:rFonts w:ascii="Calibri" w:hAnsi="Calibri"/>
          <w:b/>
          <w:sz w:val="22"/>
          <w:szCs w:val="22"/>
        </w:rPr>
        <w:tab/>
      </w:r>
      <w:r w:rsidR="001E0EB9" w:rsidRPr="00B47742">
        <w:rPr>
          <w:rFonts w:ascii="Calibri" w:hAnsi="Calibri"/>
          <w:b/>
          <w:sz w:val="22"/>
          <w:szCs w:val="22"/>
        </w:rPr>
        <w:t xml:space="preserve"> il Concorrente</w:t>
      </w:r>
      <w:r w:rsidRPr="00B47742">
        <w:rPr>
          <w:rFonts w:ascii="Calibri" w:hAnsi="Calibri"/>
          <w:b/>
          <w:sz w:val="22"/>
          <w:szCs w:val="22"/>
        </w:rPr>
        <w:tab/>
      </w:r>
      <w:r w:rsidRPr="00B47742">
        <w:rPr>
          <w:rFonts w:ascii="Calibri" w:hAnsi="Calibri"/>
          <w:b/>
          <w:sz w:val="22"/>
          <w:szCs w:val="22"/>
        </w:rPr>
        <w:tab/>
      </w:r>
      <w:r w:rsidRPr="00B47742">
        <w:rPr>
          <w:rFonts w:ascii="Calibri" w:hAnsi="Calibri"/>
          <w:b/>
          <w:sz w:val="22"/>
          <w:szCs w:val="22"/>
        </w:rPr>
        <w:tab/>
      </w:r>
      <w:r w:rsidRPr="00B47742">
        <w:rPr>
          <w:rFonts w:ascii="Calibri" w:hAnsi="Calibri"/>
          <w:b/>
          <w:sz w:val="22"/>
          <w:szCs w:val="22"/>
        </w:rPr>
        <w:tab/>
      </w:r>
      <w:r w:rsidRPr="00B47742">
        <w:rPr>
          <w:rFonts w:ascii="Calibri" w:hAnsi="Calibri"/>
          <w:b/>
          <w:sz w:val="22"/>
          <w:szCs w:val="22"/>
        </w:rPr>
        <w:tab/>
      </w:r>
    </w:p>
    <w:p w14:paraId="17807A13" w14:textId="39499E38" w:rsidR="001E0EB9" w:rsidRPr="00B47742" w:rsidRDefault="00633D17" w:rsidP="00B72E13">
      <w:pPr>
        <w:tabs>
          <w:tab w:val="num" w:pos="720"/>
        </w:tabs>
        <w:rPr>
          <w:rFonts w:ascii="Calibri" w:hAnsi="Calibri"/>
          <w:sz w:val="22"/>
          <w:szCs w:val="22"/>
        </w:rPr>
      </w:pPr>
      <w:r w:rsidRPr="00B47742">
        <w:rPr>
          <w:rFonts w:ascii="Calibri" w:hAnsi="Calibri"/>
          <w:sz w:val="22"/>
          <w:szCs w:val="22"/>
        </w:rPr>
        <w:tab/>
      </w:r>
      <w:r w:rsidR="001E0EB9" w:rsidRPr="00B47742">
        <w:rPr>
          <w:rFonts w:ascii="Calibri" w:hAnsi="Calibri"/>
          <w:sz w:val="22"/>
          <w:szCs w:val="22"/>
        </w:rPr>
        <w:t>Sig. ________________________</w:t>
      </w:r>
      <w:r w:rsidRPr="00B47742">
        <w:rPr>
          <w:rFonts w:ascii="Calibri" w:hAnsi="Calibri"/>
          <w:sz w:val="22"/>
          <w:szCs w:val="22"/>
        </w:rPr>
        <w:t>________</w:t>
      </w:r>
      <w:r w:rsidR="00180757" w:rsidRPr="00B47742">
        <w:rPr>
          <w:rFonts w:ascii="Calibri" w:hAnsi="Calibri"/>
          <w:sz w:val="22"/>
          <w:szCs w:val="22"/>
        </w:rPr>
        <w:tab/>
      </w:r>
      <w:r w:rsidR="00180757" w:rsidRPr="00B47742">
        <w:rPr>
          <w:rFonts w:ascii="Calibri" w:hAnsi="Calibri"/>
          <w:sz w:val="22"/>
          <w:szCs w:val="22"/>
        </w:rPr>
        <w:tab/>
      </w:r>
    </w:p>
    <w:p w14:paraId="36D7D610" w14:textId="2E001169" w:rsidR="00A77DD4" w:rsidRPr="00B47742" w:rsidRDefault="00633D17" w:rsidP="00B72E13">
      <w:pPr>
        <w:tabs>
          <w:tab w:val="num" w:pos="720"/>
        </w:tabs>
        <w:rPr>
          <w:rFonts w:ascii="Calibri" w:hAnsi="Calibri"/>
          <w:sz w:val="22"/>
          <w:szCs w:val="22"/>
        </w:rPr>
      </w:pPr>
      <w:r w:rsidRPr="00B47742">
        <w:rPr>
          <w:rFonts w:ascii="Calibri" w:hAnsi="Calibri"/>
          <w:sz w:val="22"/>
          <w:szCs w:val="22"/>
        </w:rPr>
        <w:tab/>
      </w:r>
      <w:r w:rsidR="009E34D1" w:rsidRPr="00B47742">
        <w:rPr>
          <w:rFonts w:ascii="Calibri" w:hAnsi="Calibri"/>
          <w:sz w:val="22"/>
          <w:szCs w:val="22"/>
        </w:rPr>
        <w:t>F</w:t>
      </w:r>
      <w:r w:rsidR="00A77DD4" w:rsidRPr="00B47742">
        <w:rPr>
          <w:rFonts w:ascii="Calibri" w:hAnsi="Calibri"/>
          <w:sz w:val="22"/>
          <w:szCs w:val="22"/>
        </w:rPr>
        <w:t>irma</w:t>
      </w:r>
      <w:r w:rsidR="009E34D1">
        <w:rPr>
          <w:rFonts w:ascii="Calibri" w:hAnsi="Calibri"/>
          <w:sz w:val="22"/>
          <w:szCs w:val="22"/>
        </w:rPr>
        <w:t xml:space="preserve">to digitalmente </w:t>
      </w:r>
      <w:r w:rsidRPr="00B47742">
        <w:rPr>
          <w:rFonts w:ascii="Calibri" w:hAnsi="Calibri"/>
          <w:sz w:val="22"/>
          <w:szCs w:val="22"/>
        </w:rPr>
        <w:tab/>
      </w:r>
      <w:r w:rsidR="00180757" w:rsidRPr="00B47742">
        <w:rPr>
          <w:rFonts w:ascii="Calibri" w:hAnsi="Calibri"/>
          <w:sz w:val="22"/>
          <w:szCs w:val="22"/>
        </w:rPr>
        <w:tab/>
      </w:r>
    </w:p>
    <w:sectPr w:rsidR="00A77DD4" w:rsidRPr="00B47742" w:rsidSect="00B95046">
      <w:headerReference w:type="even" r:id="rId11"/>
      <w:footerReference w:type="even" r:id="rId12"/>
      <w:footerReference w:type="default" r:id="rId13"/>
      <w:pgSz w:w="11907" w:h="16840" w:code="9"/>
      <w:pgMar w:top="720" w:right="720" w:bottom="720" w:left="720" w:header="675" w:footer="40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11B8" w14:textId="77777777" w:rsidR="00B37E1A" w:rsidRDefault="00B37E1A">
      <w:pPr>
        <w:spacing w:line="240" w:lineRule="auto"/>
      </w:pPr>
      <w:r>
        <w:separator/>
      </w:r>
    </w:p>
  </w:endnote>
  <w:endnote w:type="continuationSeparator" w:id="0">
    <w:p w14:paraId="26D258B1" w14:textId="77777777" w:rsidR="00B37E1A" w:rsidRDefault="00B37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FBFB" w14:textId="77777777" w:rsidR="00A25ECD" w:rsidRDefault="00A25ECD" w:rsidP="00E872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16B11C" w14:textId="77777777" w:rsidR="00A25ECD" w:rsidRDefault="00A25ECD">
    <w:pPr>
      <w:pStyle w:val="Pidipagina"/>
    </w:pPr>
  </w:p>
  <w:p w14:paraId="059572B7" w14:textId="77777777" w:rsidR="00A25ECD" w:rsidRDefault="00A25ECD" w:rsidP="00360AB2"/>
  <w:p w14:paraId="515E8D67" w14:textId="77777777" w:rsidR="00A25ECD" w:rsidRDefault="00A25ECD" w:rsidP="00795C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C636" w14:textId="77777777" w:rsidR="00A25ECD" w:rsidRDefault="00A25ECD" w:rsidP="00CB59A6">
    <w:pPr>
      <w:pStyle w:val="Pidipagina"/>
      <w:jc w:val="right"/>
    </w:pPr>
    <w:r>
      <w:t xml:space="preserve">Pag. </w:t>
    </w:r>
    <w:r>
      <w:fldChar w:fldCharType="begin"/>
    </w:r>
    <w:r>
      <w:instrText xml:space="preserve"> PAGE  \* Arabic  \* MERGEFORMAT </w:instrText>
    </w:r>
    <w:r>
      <w:fldChar w:fldCharType="separate"/>
    </w:r>
    <w:r w:rsidR="009F677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F163" w14:textId="77777777" w:rsidR="00B37E1A" w:rsidRDefault="00B37E1A">
      <w:pPr>
        <w:spacing w:line="240" w:lineRule="auto"/>
      </w:pPr>
      <w:r>
        <w:separator/>
      </w:r>
    </w:p>
  </w:footnote>
  <w:footnote w:type="continuationSeparator" w:id="0">
    <w:p w14:paraId="49E92064" w14:textId="77777777" w:rsidR="00B37E1A" w:rsidRDefault="00B37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7AD3" w14:textId="77777777" w:rsidR="00A25ECD" w:rsidRDefault="00A25ECD"/>
  <w:p w14:paraId="54DAD6B4" w14:textId="77777777" w:rsidR="00A25ECD" w:rsidRDefault="00A25E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66F36"/>
    <w:multiLevelType w:val="multilevel"/>
    <w:tmpl w:val="48FAEDD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6B1983"/>
    <w:multiLevelType w:val="hybridMultilevel"/>
    <w:tmpl w:val="7A22EB04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57BA9"/>
    <w:multiLevelType w:val="singleLevel"/>
    <w:tmpl w:val="93B031B2"/>
    <w:lvl w:ilvl="0">
      <w:start w:val="1"/>
      <w:numFmt w:val="bullet"/>
      <w:pStyle w:val="Corpodeltesto"/>
      <w:lvlText w:val="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E3410"/>
    <w:multiLevelType w:val="hybridMultilevel"/>
    <w:tmpl w:val="F08E04E8"/>
    <w:lvl w:ilvl="0" w:tplc="87A08A84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5106B748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C166059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5E8A5D86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72F48EC4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8546335A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5FF6E25C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9984F604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9962EE1E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5" w15:restartNumberingAfterBreak="0">
    <w:nsid w:val="3DBB7367"/>
    <w:multiLevelType w:val="hybridMultilevel"/>
    <w:tmpl w:val="1068A9DE"/>
    <w:lvl w:ilvl="0" w:tplc="312CC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3182"/>
    <w:multiLevelType w:val="multilevel"/>
    <w:tmpl w:val="1456A48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35F21"/>
    <w:multiLevelType w:val="hybridMultilevel"/>
    <w:tmpl w:val="829C2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789A"/>
    <w:multiLevelType w:val="hybridMultilevel"/>
    <w:tmpl w:val="E1809046"/>
    <w:lvl w:ilvl="0" w:tplc="711252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65265"/>
    <w:multiLevelType w:val="hybridMultilevel"/>
    <w:tmpl w:val="74123116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87965578">
    <w:abstractNumId w:val="3"/>
  </w:num>
  <w:num w:numId="2" w16cid:durableId="6699929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68243">
    <w:abstractNumId w:val="5"/>
  </w:num>
  <w:num w:numId="4" w16cid:durableId="2124684867">
    <w:abstractNumId w:val="1"/>
  </w:num>
  <w:num w:numId="5" w16cid:durableId="970865238">
    <w:abstractNumId w:val="2"/>
  </w:num>
  <w:num w:numId="6" w16cid:durableId="216825303">
    <w:abstractNumId w:val="7"/>
  </w:num>
  <w:num w:numId="7" w16cid:durableId="1648433317">
    <w:abstractNumId w:val="8"/>
  </w:num>
  <w:num w:numId="8" w16cid:durableId="1009019702">
    <w:abstractNumId w:val="9"/>
  </w:num>
  <w:num w:numId="9" w16cid:durableId="1713769521">
    <w:abstractNumId w:val="0"/>
  </w:num>
  <w:num w:numId="10" w16cid:durableId="19295831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9F"/>
    <w:rsid w:val="000050D2"/>
    <w:rsid w:val="00005A4F"/>
    <w:rsid w:val="00007DFF"/>
    <w:rsid w:val="000151E9"/>
    <w:rsid w:val="00030542"/>
    <w:rsid w:val="00032CEB"/>
    <w:rsid w:val="00045A11"/>
    <w:rsid w:val="00053629"/>
    <w:rsid w:val="00061509"/>
    <w:rsid w:val="000619A9"/>
    <w:rsid w:val="0006422C"/>
    <w:rsid w:val="000710A9"/>
    <w:rsid w:val="0007411F"/>
    <w:rsid w:val="00077D44"/>
    <w:rsid w:val="00083D00"/>
    <w:rsid w:val="0008455A"/>
    <w:rsid w:val="000863BC"/>
    <w:rsid w:val="000941DE"/>
    <w:rsid w:val="000A283C"/>
    <w:rsid w:val="000C2E35"/>
    <w:rsid w:val="000C78CD"/>
    <w:rsid w:val="000D1AE3"/>
    <w:rsid w:val="000D1F0F"/>
    <w:rsid w:val="000D35EA"/>
    <w:rsid w:val="000D5DCA"/>
    <w:rsid w:val="000D691A"/>
    <w:rsid w:val="000D726F"/>
    <w:rsid w:val="000F09C0"/>
    <w:rsid w:val="00105330"/>
    <w:rsid w:val="001055ED"/>
    <w:rsid w:val="0011052C"/>
    <w:rsid w:val="00114BDB"/>
    <w:rsid w:val="00124D68"/>
    <w:rsid w:val="00126FC0"/>
    <w:rsid w:val="00130526"/>
    <w:rsid w:val="00132779"/>
    <w:rsid w:val="001572C1"/>
    <w:rsid w:val="00172DD7"/>
    <w:rsid w:val="00176FD6"/>
    <w:rsid w:val="00180757"/>
    <w:rsid w:val="00181E68"/>
    <w:rsid w:val="00185220"/>
    <w:rsid w:val="001976C4"/>
    <w:rsid w:val="001A5089"/>
    <w:rsid w:val="001B3D28"/>
    <w:rsid w:val="001B43F3"/>
    <w:rsid w:val="001B5850"/>
    <w:rsid w:val="001B6C0F"/>
    <w:rsid w:val="001C1A7E"/>
    <w:rsid w:val="001C37E2"/>
    <w:rsid w:val="001C3E2E"/>
    <w:rsid w:val="001C512D"/>
    <w:rsid w:val="001D4555"/>
    <w:rsid w:val="001D4B4A"/>
    <w:rsid w:val="001D4E4F"/>
    <w:rsid w:val="001E0EB9"/>
    <w:rsid w:val="001E17D3"/>
    <w:rsid w:val="001E774E"/>
    <w:rsid w:val="001F140B"/>
    <w:rsid w:val="00205BE5"/>
    <w:rsid w:val="00206DC8"/>
    <w:rsid w:val="00224A8F"/>
    <w:rsid w:val="00230123"/>
    <w:rsid w:val="0023614E"/>
    <w:rsid w:val="002416A9"/>
    <w:rsid w:val="00255B77"/>
    <w:rsid w:val="0026756E"/>
    <w:rsid w:val="002716EF"/>
    <w:rsid w:val="00272DFD"/>
    <w:rsid w:val="00276F8B"/>
    <w:rsid w:val="00277256"/>
    <w:rsid w:val="00283382"/>
    <w:rsid w:val="00284C3D"/>
    <w:rsid w:val="00284FDF"/>
    <w:rsid w:val="0028568D"/>
    <w:rsid w:val="0028614A"/>
    <w:rsid w:val="002913F7"/>
    <w:rsid w:val="00294F3D"/>
    <w:rsid w:val="002A6661"/>
    <w:rsid w:val="002B0021"/>
    <w:rsid w:val="002B160B"/>
    <w:rsid w:val="002B4EC5"/>
    <w:rsid w:val="002C20F8"/>
    <w:rsid w:val="002C2B47"/>
    <w:rsid w:val="002C6A1D"/>
    <w:rsid w:val="002D09B6"/>
    <w:rsid w:val="002D2E5B"/>
    <w:rsid w:val="002E1497"/>
    <w:rsid w:val="002E1F56"/>
    <w:rsid w:val="002F02E1"/>
    <w:rsid w:val="00305BFC"/>
    <w:rsid w:val="00310088"/>
    <w:rsid w:val="00314E7B"/>
    <w:rsid w:val="00316846"/>
    <w:rsid w:val="00326A2F"/>
    <w:rsid w:val="00334685"/>
    <w:rsid w:val="00347E42"/>
    <w:rsid w:val="00360AB2"/>
    <w:rsid w:val="00363D05"/>
    <w:rsid w:val="00372283"/>
    <w:rsid w:val="00372FCA"/>
    <w:rsid w:val="00390E24"/>
    <w:rsid w:val="003A263E"/>
    <w:rsid w:val="003B1413"/>
    <w:rsid w:val="003B44B2"/>
    <w:rsid w:val="003B5725"/>
    <w:rsid w:val="003C41CF"/>
    <w:rsid w:val="003E3A64"/>
    <w:rsid w:val="003F131B"/>
    <w:rsid w:val="003F70F6"/>
    <w:rsid w:val="004001F5"/>
    <w:rsid w:val="00404D97"/>
    <w:rsid w:val="0041309C"/>
    <w:rsid w:val="00416623"/>
    <w:rsid w:val="00417894"/>
    <w:rsid w:val="0042049A"/>
    <w:rsid w:val="0042144B"/>
    <w:rsid w:val="00423BA3"/>
    <w:rsid w:val="0043010C"/>
    <w:rsid w:val="00431504"/>
    <w:rsid w:val="00432C08"/>
    <w:rsid w:val="00433002"/>
    <w:rsid w:val="004377A2"/>
    <w:rsid w:val="0044179A"/>
    <w:rsid w:val="004549C9"/>
    <w:rsid w:val="004571F4"/>
    <w:rsid w:val="004602A1"/>
    <w:rsid w:val="00460F22"/>
    <w:rsid w:val="004669D8"/>
    <w:rsid w:val="0048002D"/>
    <w:rsid w:val="00495280"/>
    <w:rsid w:val="0049798E"/>
    <w:rsid w:val="004A02D8"/>
    <w:rsid w:val="004A6C81"/>
    <w:rsid w:val="004A7D85"/>
    <w:rsid w:val="004D2BC4"/>
    <w:rsid w:val="004D6464"/>
    <w:rsid w:val="004E6CFE"/>
    <w:rsid w:val="004E7558"/>
    <w:rsid w:val="004F0A90"/>
    <w:rsid w:val="004F2F19"/>
    <w:rsid w:val="004F3031"/>
    <w:rsid w:val="005028B1"/>
    <w:rsid w:val="00513C5E"/>
    <w:rsid w:val="00514E3A"/>
    <w:rsid w:val="0051535E"/>
    <w:rsid w:val="00517D0B"/>
    <w:rsid w:val="00520AC2"/>
    <w:rsid w:val="00532701"/>
    <w:rsid w:val="00535E98"/>
    <w:rsid w:val="00544B9F"/>
    <w:rsid w:val="005450FF"/>
    <w:rsid w:val="0054542C"/>
    <w:rsid w:val="005467A7"/>
    <w:rsid w:val="00547950"/>
    <w:rsid w:val="00550A0E"/>
    <w:rsid w:val="00555383"/>
    <w:rsid w:val="00561049"/>
    <w:rsid w:val="00573B0F"/>
    <w:rsid w:val="00576336"/>
    <w:rsid w:val="00580E4E"/>
    <w:rsid w:val="00584D96"/>
    <w:rsid w:val="005866F1"/>
    <w:rsid w:val="0058680D"/>
    <w:rsid w:val="00590138"/>
    <w:rsid w:val="00592554"/>
    <w:rsid w:val="005A73B9"/>
    <w:rsid w:val="005B11A3"/>
    <w:rsid w:val="005B5D79"/>
    <w:rsid w:val="005C06B7"/>
    <w:rsid w:val="005C45F4"/>
    <w:rsid w:val="005D1D98"/>
    <w:rsid w:val="005D47D3"/>
    <w:rsid w:val="005D52C1"/>
    <w:rsid w:val="005D6E74"/>
    <w:rsid w:val="005E1228"/>
    <w:rsid w:val="005E1C85"/>
    <w:rsid w:val="005E3B47"/>
    <w:rsid w:val="005E4D1F"/>
    <w:rsid w:val="005E5C9E"/>
    <w:rsid w:val="00605919"/>
    <w:rsid w:val="006135CC"/>
    <w:rsid w:val="00613739"/>
    <w:rsid w:val="0061658A"/>
    <w:rsid w:val="00617830"/>
    <w:rsid w:val="00617A18"/>
    <w:rsid w:val="00620D4B"/>
    <w:rsid w:val="00621421"/>
    <w:rsid w:val="006214DF"/>
    <w:rsid w:val="006223E1"/>
    <w:rsid w:val="00623D27"/>
    <w:rsid w:val="0062774A"/>
    <w:rsid w:val="00633D17"/>
    <w:rsid w:val="00633D55"/>
    <w:rsid w:val="0063456E"/>
    <w:rsid w:val="0063591F"/>
    <w:rsid w:val="00655E1B"/>
    <w:rsid w:val="00661FFF"/>
    <w:rsid w:val="0067237F"/>
    <w:rsid w:val="006754A9"/>
    <w:rsid w:val="00675D3F"/>
    <w:rsid w:val="00682063"/>
    <w:rsid w:val="00684B00"/>
    <w:rsid w:val="0068540C"/>
    <w:rsid w:val="00694DEF"/>
    <w:rsid w:val="006B0A71"/>
    <w:rsid w:val="006B2684"/>
    <w:rsid w:val="006C6594"/>
    <w:rsid w:val="006D108A"/>
    <w:rsid w:val="006D3A9F"/>
    <w:rsid w:val="006F1E2B"/>
    <w:rsid w:val="006F3B77"/>
    <w:rsid w:val="00705FA3"/>
    <w:rsid w:val="00707DE3"/>
    <w:rsid w:val="00707EA6"/>
    <w:rsid w:val="007131F5"/>
    <w:rsid w:val="00713A3B"/>
    <w:rsid w:val="00727305"/>
    <w:rsid w:val="0073029C"/>
    <w:rsid w:val="00732589"/>
    <w:rsid w:val="00732897"/>
    <w:rsid w:val="00734A36"/>
    <w:rsid w:val="00735724"/>
    <w:rsid w:val="00735B39"/>
    <w:rsid w:val="00741F0C"/>
    <w:rsid w:val="0075084A"/>
    <w:rsid w:val="00757C61"/>
    <w:rsid w:val="00760C2F"/>
    <w:rsid w:val="007632CE"/>
    <w:rsid w:val="007660CF"/>
    <w:rsid w:val="00774067"/>
    <w:rsid w:val="007755A9"/>
    <w:rsid w:val="00775A27"/>
    <w:rsid w:val="0078078C"/>
    <w:rsid w:val="0079519F"/>
    <w:rsid w:val="00795204"/>
    <w:rsid w:val="00795344"/>
    <w:rsid w:val="00795CA8"/>
    <w:rsid w:val="007A12BB"/>
    <w:rsid w:val="007A1EBB"/>
    <w:rsid w:val="007A5E22"/>
    <w:rsid w:val="007A6C03"/>
    <w:rsid w:val="007C09C1"/>
    <w:rsid w:val="007C1578"/>
    <w:rsid w:val="007C5DD4"/>
    <w:rsid w:val="007D2B03"/>
    <w:rsid w:val="007E0D3A"/>
    <w:rsid w:val="007E4CEF"/>
    <w:rsid w:val="007F4CD0"/>
    <w:rsid w:val="007F7F3B"/>
    <w:rsid w:val="00804226"/>
    <w:rsid w:val="00806E3F"/>
    <w:rsid w:val="00815A70"/>
    <w:rsid w:val="008171A1"/>
    <w:rsid w:val="008174E5"/>
    <w:rsid w:val="00820A9F"/>
    <w:rsid w:val="00820D8F"/>
    <w:rsid w:val="008223FE"/>
    <w:rsid w:val="0082272E"/>
    <w:rsid w:val="0082298D"/>
    <w:rsid w:val="00822DE5"/>
    <w:rsid w:val="00825A6D"/>
    <w:rsid w:val="00833690"/>
    <w:rsid w:val="00845103"/>
    <w:rsid w:val="0085040D"/>
    <w:rsid w:val="00851167"/>
    <w:rsid w:val="00862F09"/>
    <w:rsid w:val="00872FB4"/>
    <w:rsid w:val="008734CC"/>
    <w:rsid w:val="00874C73"/>
    <w:rsid w:val="00880DE8"/>
    <w:rsid w:val="008873AA"/>
    <w:rsid w:val="008926E1"/>
    <w:rsid w:val="00892770"/>
    <w:rsid w:val="008A725E"/>
    <w:rsid w:val="008A7AA9"/>
    <w:rsid w:val="008C65F1"/>
    <w:rsid w:val="008C7BF5"/>
    <w:rsid w:val="008D13AB"/>
    <w:rsid w:val="008D2838"/>
    <w:rsid w:val="008D3DAD"/>
    <w:rsid w:val="008D66B6"/>
    <w:rsid w:val="008E3E0E"/>
    <w:rsid w:val="008F23E8"/>
    <w:rsid w:val="008F2B05"/>
    <w:rsid w:val="008F3359"/>
    <w:rsid w:val="0090104F"/>
    <w:rsid w:val="00901A47"/>
    <w:rsid w:val="00902D9D"/>
    <w:rsid w:val="00904FC6"/>
    <w:rsid w:val="0091659A"/>
    <w:rsid w:val="009173D0"/>
    <w:rsid w:val="00940F37"/>
    <w:rsid w:val="00943A79"/>
    <w:rsid w:val="00955D00"/>
    <w:rsid w:val="0096227B"/>
    <w:rsid w:val="00975C20"/>
    <w:rsid w:val="00984AB5"/>
    <w:rsid w:val="00991134"/>
    <w:rsid w:val="00992DBA"/>
    <w:rsid w:val="00994BA1"/>
    <w:rsid w:val="009A5C79"/>
    <w:rsid w:val="009B1B42"/>
    <w:rsid w:val="009B6E0E"/>
    <w:rsid w:val="009C28B9"/>
    <w:rsid w:val="009C3119"/>
    <w:rsid w:val="009D179E"/>
    <w:rsid w:val="009D3AC3"/>
    <w:rsid w:val="009D764B"/>
    <w:rsid w:val="009D7A67"/>
    <w:rsid w:val="009E34D1"/>
    <w:rsid w:val="009E5597"/>
    <w:rsid w:val="009F6772"/>
    <w:rsid w:val="00A02A80"/>
    <w:rsid w:val="00A12923"/>
    <w:rsid w:val="00A137B6"/>
    <w:rsid w:val="00A15ADF"/>
    <w:rsid w:val="00A25ECD"/>
    <w:rsid w:val="00A327B9"/>
    <w:rsid w:val="00A3636C"/>
    <w:rsid w:val="00A376F1"/>
    <w:rsid w:val="00A41C54"/>
    <w:rsid w:val="00A41F9D"/>
    <w:rsid w:val="00A4369B"/>
    <w:rsid w:val="00A464DA"/>
    <w:rsid w:val="00A516B5"/>
    <w:rsid w:val="00A60442"/>
    <w:rsid w:val="00A67DFF"/>
    <w:rsid w:val="00A70565"/>
    <w:rsid w:val="00A77DD4"/>
    <w:rsid w:val="00A87097"/>
    <w:rsid w:val="00A870F7"/>
    <w:rsid w:val="00AB0415"/>
    <w:rsid w:val="00AB15F1"/>
    <w:rsid w:val="00AC74A7"/>
    <w:rsid w:val="00AD6D6A"/>
    <w:rsid w:val="00AE141F"/>
    <w:rsid w:val="00AE18F7"/>
    <w:rsid w:val="00AE4C81"/>
    <w:rsid w:val="00AE6685"/>
    <w:rsid w:val="00AF4F17"/>
    <w:rsid w:val="00AF60D6"/>
    <w:rsid w:val="00B0157D"/>
    <w:rsid w:val="00B03AB3"/>
    <w:rsid w:val="00B0708E"/>
    <w:rsid w:val="00B071CF"/>
    <w:rsid w:val="00B108B4"/>
    <w:rsid w:val="00B10972"/>
    <w:rsid w:val="00B10A53"/>
    <w:rsid w:val="00B1393C"/>
    <w:rsid w:val="00B152AC"/>
    <w:rsid w:val="00B1696C"/>
    <w:rsid w:val="00B2146D"/>
    <w:rsid w:val="00B377A1"/>
    <w:rsid w:val="00B37E1A"/>
    <w:rsid w:val="00B40514"/>
    <w:rsid w:val="00B45D6F"/>
    <w:rsid w:val="00B47742"/>
    <w:rsid w:val="00B51ACC"/>
    <w:rsid w:val="00B60B60"/>
    <w:rsid w:val="00B62AB2"/>
    <w:rsid w:val="00B673D6"/>
    <w:rsid w:val="00B70912"/>
    <w:rsid w:val="00B70F3C"/>
    <w:rsid w:val="00B72E13"/>
    <w:rsid w:val="00B754B1"/>
    <w:rsid w:val="00B764A6"/>
    <w:rsid w:val="00B76997"/>
    <w:rsid w:val="00B858F9"/>
    <w:rsid w:val="00B86103"/>
    <w:rsid w:val="00B86728"/>
    <w:rsid w:val="00B945BD"/>
    <w:rsid w:val="00B95046"/>
    <w:rsid w:val="00BA14F4"/>
    <w:rsid w:val="00BA3ABB"/>
    <w:rsid w:val="00BC0790"/>
    <w:rsid w:val="00BC2F68"/>
    <w:rsid w:val="00BD0FAA"/>
    <w:rsid w:val="00BE0264"/>
    <w:rsid w:val="00BE058E"/>
    <w:rsid w:val="00BE4E5E"/>
    <w:rsid w:val="00BE737F"/>
    <w:rsid w:val="00BF032C"/>
    <w:rsid w:val="00BF3CB0"/>
    <w:rsid w:val="00BF4D4E"/>
    <w:rsid w:val="00BF64E2"/>
    <w:rsid w:val="00C02751"/>
    <w:rsid w:val="00C02FCF"/>
    <w:rsid w:val="00C042E4"/>
    <w:rsid w:val="00C124ED"/>
    <w:rsid w:val="00C1323D"/>
    <w:rsid w:val="00C1549A"/>
    <w:rsid w:val="00C15E0F"/>
    <w:rsid w:val="00C16754"/>
    <w:rsid w:val="00C213BD"/>
    <w:rsid w:val="00C2169F"/>
    <w:rsid w:val="00C2401E"/>
    <w:rsid w:val="00C334E7"/>
    <w:rsid w:val="00C46F22"/>
    <w:rsid w:val="00C53468"/>
    <w:rsid w:val="00C730AF"/>
    <w:rsid w:val="00C812A9"/>
    <w:rsid w:val="00C81CAA"/>
    <w:rsid w:val="00C81E37"/>
    <w:rsid w:val="00C821E5"/>
    <w:rsid w:val="00C838C5"/>
    <w:rsid w:val="00C87AE6"/>
    <w:rsid w:val="00C9100C"/>
    <w:rsid w:val="00CA64D8"/>
    <w:rsid w:val="00CA774D"/>
    <w:rsid w:val="00CB2B16"/>
    <w:rsid w:val="00CB3806"/>
    <w:rsid w:val="00CB59A6"/>
    <w:rsid w:val="00CC6CC4"/>
    <w:rsid w:val="00CD6A77"/>
    <w:rsid w:val="00CD7B05"/>
    <w:rsid w:val="00CD7F7A"/>
    <w:rsid w:val="00CE1233"/>
    <w:rsid w:val="00CE5E34"/>
    <w:rsid w:val="00CF095A"/>
    <w:rsid w:val="00CF2665"/>
    <w:rsid w:val="00CF3CA7"/>
    <w:rsid w:val="00CF6E51"/>
    <w:rsid w:val="00D00722"/>
    <w:rsid w:val="00D11BF9"/>
    <w:rsid w:val="00D1738E"/>
    <w:rsid w:val="00D25143"/>
    <w:rsid w:val="00D25BC3"/>
    <w:rsid w:val="00D33437"/>
    <w:rsid w:val="00D36CF1"/>
    <w:rsid w:val="00D4253A"/>
    <w:rsid w:val="00D431DA"/>
    <w:rsid w:val="00D666C2"/>
    <w:rsid w:val="00D67A65"/>
    <w:rsid w:val="00D725F6"/>
    <w:rsid w:val="00D72990"/>
    <w:rsid w:val="00D74AEB"/>
    <w:rsid w:val="00D74C3D"/>
    <w:rsid w:val="00D74D58"/>
    <w:rsid w:val="00D862FC"/>
    <w:rsid w:val="00D909EF"/>
    <w:rsid w:val="00D95F28"/>
    <w:rsid w:val="00DA1001"/>
    <w:rsid w:val="00DA27F3"/>
    <w:rsid w:val="00DA5F6E"/>
    <w:rsid w:val="00DA77C0"/>
    <w:rsid w:val="00DA79B6"/>
    <w:rsid w:val="00DB29B8"/>
    <w:rsid w:val="00DB4678"/>
    <w:rsid w:val="00DC0763"/>
    <w:rsid w:val="00DC48EE"/>
    <w:rsid w:val="00DC5880"/>
    <w:rsid w:val="00DD1B71"/>
    <w:rsid w:val="00DD733E"/>
    <w:rsid w:val="00DE37DD"/>
    <w:rsid w:val="00DE4EFF"/>
    <w:rsid w:val="00DF0FF1"/>
    <w:rsid w:val="00DF5EFE"/>
    <w:rsid w:val="00DF5F0C"/>
    <w:rsid w:val="00E012C6"/>
    <w:rsid w:val="00E02A80"/>
    <w:rsid w:val="00E0304F"/>
    <w:rsid w:val="00E03CCB"/>
    <w:rsid w:val="00E04691"/>
    <w:rsid w:val="00E10D92"/>
    <w:rsid w:val="00E123AC"/>
    <w:rsid w:val="00E125C6"/>
    <w:rsid w:val="00E166E3"/>
    <w:rsid w:val="00E16D2C"/>
    <w:rsid w:val="00E22F6A"/>
    <w:rsid w:val="00E24B73"/>
    <w:rsid w:val="00E255FE"/>
    <w:rsid w:val="00E306CD"/>
    <w:rsid w:val="00E3769F"/>
    <w:rsid w:val="00E43909"/>
    <w:rsid w:val="00E47EF6"/>
    <w:rsid w:val="00E501AB"/>
    <w:rsid w:val="00E525BD"/>
    <w:rsid w:val="00E57A5E"/>
    <w:rsid w:val="00E6473D"/>
    <w:rsid w:val="00E64EDC"/>
    <w:rsid w:val="00E73EA0"/>
    <w:rsid w:val="00E75D2E"/>
    <w:rsid w:val="00E8728C"/>
    <w:rsid w:val="00E94578"/>
    <w:rsid w:val="00EA2EFA"/>
    <w:rsid w:val="00EA3755"/>
    <w:rsid w:val="00EB4F38"/>
    <w:rsid w:val="00EB5B1A"/>
    <w:rsid w:val="00EB61C7"/>
    <w:rsid w:val="00EB7181"/>
    <w:rsid w:val="00EC23F6"/>
    <w:rsid w:val="00ED16A2"/>
    <w:rsid w:val="00EE0966"/>
    <w:rsid w:val="00EE1829"/>
    <w:rsid w:val="00EE1B7D"/>
    <w:rsid w:val="00EE3760"/>
    <w:rsid w:val="00EF0C83"/>
    <w:rsid w:val="00F05617"/>
    <w:rsid w:val="00F07D23"/>
    <w:rsid w:val="00F10489"/>
    <w:rsid w:val="00F16115"/>
    <w:rsid w:val="00F16910"/>
    <w:rsid w:val="00F233A4"/>
    <w:rsid w:val="00F31AF0"/>
    <w:rsid w:val="00F3255A"/>
    <w:rsid w:val="00F411F4"/>
    <w:rsid w:val="00F434C4"/>
    <w:rsid w:val="00F50893"/>
    <w:rsid w:val="00F509F8"/>
    <w:rsid w:val="00F54315"/>
    <w:rsid w:val="00F62264"/>
    <w:rsid w:val="00F62912"/>
    <w:rsid w:val="00F635CF"/>
    <w:rsid w:val="00F63954"/>
    <w:rsid w:val="00F64914"/>
    <w:rsid w:val="00F7217B"/>
    <w:rsid w:val="00F74778"/>
    <w:rsid w:val="00F816D7"/>
    <w:rsid w:val="00FA45F9"/>
    <w:rsid w:val="00FA57A7"/>
    <w:rsid w:val="00FA7ED2"/>
    <w:rsid w:val="00FB0105"/>
    <w:rsid w:val="00FB0E68"/>
    <w:rsid w:val="00FB5E24"/>
    <w:rsid w:val="00FC00B5"/>
    <w:rsid w:val="00FC6123"/>
    <w:rsid w:val="00FC77DD"/>
    <w:rsid w:val="00FD23D9"/>
    <w:rsid w:val="00FD6E10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91846"/>
  <w15:chartTrackingRefBased/>
  <w15:docId w15:val="{D7DD82BE-7495-48D5-89B7-66A534F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9C1"/>
    <w:pPr>
      <w:spacing w:line="360" w:lineRule="auto"/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B152AC"/>
    <w:pPr>
      <w:keepNext/>
      <w:tabs>
        <w:tab w:val="left" w:pos="5670"/>
      </w:tabs>
      <w:spacing w:before="240" w:after="240"/>
      <w:jc w:val="left"/>
      <w:outlineLvl w:val="0"/>
    </w:pPr>
    <w:rPr>
      <w:b/>
      <w:sz w:val="24"/>
      <w:u w:val="single"/>
    </w:rPr>
  </w:style>
  <w:style w:type="paragraph" w:styleId="Titolo2">
    <w:name w:val="heading 2"/>
    <w:basedOn w:val="Titolo1"/>
    <w:next w:val="Normale"/>
    <w:qFormat/>
    <w:rsid w:val="00360AB2"/>
    <w:pPr>
      <w:tabs>
        <w:tab w:val="left" w:pos="0"/>
        <w:tab w:val="center" w:pos="7371"/>
      </w:tabs>
      <w:spacing w:after="120"/>
      <w:outlineLvl w:val="1"/>
    </w:pPr>
    <w:rPr>
      <w:u w:val="none"/>
    </w:rPr>
  </w:style>
  <w:style w:type="paragraph" w:styleId="Titolo3">
    <w:name w:val="heading 3"/>
    <w:basedOn w:val="Normale"/>
    <w:next w:val="Normale"/>
    <w:qFormat/>
    <w:rsid w:val="0059013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3B141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caps/>
      <w:u w:val="single"/>
    </w:rPr>
  </w:style>
  <w:style w:type="paragraph" w:styleId="Titolo6">
    <w:name w:val="heading 6"/>
    <w:basedOn w:val="Normale"/>
    <w:next w:val="Normale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/>
      <w:u w:val="single"/>
    </w:rPr>
  </w:style>
  <w:style w:type="paragraph" w:styleId="Titolo9">
    <w:name w:val="heading 9"/>
    <w:basedOn w:val="Normale"/>
    <w:next w:val="Normale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autoRedefine/>
    <w:rsid w:val="00576336"/>
    <w:pPr>
      <w:tabs>
        <w:tab w:val="left" w:pos="0"/>
        <w:tab w:val="left" w:pos="5670"/>
      </w:tabs>
      <w:jc w:val="left"/>
    </w:pPr>
    <w:rPr>
      <w:rFonts w:ascii="Cambria" w:hAnsi="Cambria"/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825A6D"/>
    <w:pPr>
      <w:tabs>
        <w:tab w:val="left" w:pos="5670"/>
      </w:tabs>
      <w:ind w:left="567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Testonormale1">
    <w:name w:val="Testo normale1"/>
    <w:basedOn w:val="Normal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Sommario1">
    <w:name w:val="toc 1"/>
    <w:basedOn w:val="Normale"/>
    <w:next w:val="Normale"/>
    <w:semiHidden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caps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rpodeltesto">
    <w:name w:val="Corpo del testo"/>
    <w:basedOn w:val="Normale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xl29">
    <w:name w:val="xl29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Corpodeltesto2">
    <w:name w:val="Body Text 2"/>
    <w:basedOn w:val="Normale"/>
    <w:rPr>
      <w:b/>
      <w:bCs/>
      <w:sz w:val="24"/>
    </w:rPr>
  </w:style>
  <w:style w:type="paragraph" w:styleId="Corpodeltesto3">
    <w:name w:val="Body Text 3"/>
    <w:basedOn w:val="Normale"/>
    <w:rPr>
      <w:rFonts w:cs="Arial"/>
    </w:rPr>
  </w:style>
  <w:style w:type="paragraph" w:styleId="NormaleWeb">
    <w:name w:val="Normal (Web)"/>
    <w:basedOn w:val="Normale"/>
    <w:rsid w:val="002E1497"/>
    <w:pPr>
      <w:spacing w:before="100" w:beforeAutospacing="1" w:after="100" w:afterAutospacing="1"/>
    </w:pPr>
    <w:rPr>
      <w:sz w:val="24"/>
      <w:szCs w:val="24"/>
    </w:rPr>
  </w:style>
  <w:style w:type="paragraph" w:styleId="Rientrocorpodeltesto3">
    <w:name w:val="Body Text Indent 3"/>
    <w:basedOn w:val="Normale"/>
    <w:rsid w:val="008C7BF5"/>
    <w:pPr>
      <w:spacing w:after="120"/>
      <w:ind w:left="283"/>
    </w:pPr>
    <w:rPr>
      <w:sz w:val="16"/>
      <w:szCs w:val="16"/>
    </w:rPr>
  </w:style>
  <w:style w:type="paragraph" w:styleId="Titolo">
    <w:name w:val="Title"/>
    <w:basedOn w:val="Normale"/>
    <w:qFormat/>
    <w:rsid w:val="008C7BF5"/>
    <w:pPr>
      <w:jc w:val="center"/>
    </w:pPr>
    <w:rPr>
      <w:b/>
      <w:bCs/>
      <w:sz w:val="24"/>
    </w:rPr>
  </w:style>
  <w:style w:type="paragraph" w:customStyle="1" w:styleId="Titolo50">
    <w:name w:val="Titolo5"/>
    <w:basedOn w:val="Normale"/>
    <w:next w:val="Normale"/>
    <w:rsid w:val="00FB5E24"/>
  </w:style>
  <w:style w:type="paragraph" w:customStyle="1" w:styleId="Titolo40">
    <w:name w:val="Titolo4"/>
    <w:basedOn w:val="Titolo5"/>
    <w:next w:val="Normale"/>
    <w:autoRedefine/>
    <w:rsid w:val="00E125C6"/>
    <w:pPr>
      <w:spacing w:before="120" w:after="0"/>
    </w:pPr>
    <w:rPr>
      <w:b/>
      <w:u w:val="none"/>
    </w:rPr>
  </w:style>
  <w:style w:type="paragraph" w:styleId="Rientronormale">
    <w:name w:val="Normal Indent"/>
    <w:basedOn w:val="Rientrocorpodeltesto2"/>
    <w:next w:val="Normale"/>
    <w:link w:val="RientronormaleCarattere"/>
    <w:rsid w:val="00114BDB"/>
    <w:pPr>
      <w:ind w:left="1134"/>
    </w:pPr>
  </w:style>
  <w:style w:type="character" w:customStyle="1" w:styleId="Rientrocorpodeltesto2Carattere">
    <w:name w:val="Rientro corpo del testo 2 Carattere"/>
    <w:link w:val="Rientrocorpodeltesto2"/>
    <w:rsid w:val="00114BDB"/>
    <w:rPr>
      <w:rFonts w:ascii="Verdana" w:hAnsi="Verdana"/>
      <w:lang w:val="it-IT" w:eastAsia="it-IT" w:bidi="ar-SA"/>
    </w:rPr>
  </w:style>
  <w:style w:type="character" w:customStyle="1" w:styleId="RientronormaleCarattere">
    <w:name w:val="Rientro normale Carattere"/>
    <w:link w:val="Rientronormale"/>
    <w:rsid w:val="00114BDB"/>
    <w:rPr>
      <w:rFonts w:ascii="Verdana" w:hAnsi="Verdana"/>
      <w:lang w:val="it-IT" w:eastAsia="it-IT" w:bidi="ar-SA"/>
    </w:rPr>
  </w:style>
  <w:style w:type="paragraph" w:customStyle="1" w:styleId="A16st">
    <w:name w:val="A16st"/>
    <w:basedOn w:val="Normale"/>
    <w:rsid w:val="000D691A"/>
    <w:pPr>
      <w:spacing w:line="240" w:lineRule="auto"/>
    </w:pPr>
    <w:rPr>
      <w:rFonts w:ascii="Arial" w:hAnsi="Arial" w:cs="Arial"/>
      <w:sz w:val="32"/>
      <w:szCs w:val="32"/>
    </w:rPr>
  </w:style>
  <w:style w:type="paragraph" w:styleId="Testofumetto">
    <w:name w:val="Balloon Text"/>
    <w:basedOn w:val="Normale"/>
    <w:semiHidden/>
    <w:rsid w:val="004F30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17D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ESTAZ">
    <w:name w:val="INTESTAZ"/>
    <w:basedOn w:val="Normale"/>
    <w:rsid w:val="004001F5"/>
    <w:pPr>
      <w:overflowPunct w:val="0"/>
      <w:autoSpaceDE w:val="0"/>
      <w:autoSpaceDN w:val="0"/>
      <w:adjustRightInd w:val="0"/>
      <w:spacing w:line="240" w:lineRule="auto"/>
      <w:ind w:right="226"/>
      <w:jc w:val="left"/>
    </w:pPr>
    <w:rPr>
      <w:rFonts w:ascii="MS Serif" w:hAnsi="MS Serif"/>
      <w:sz w:val="16"/>
    </w:rPr>
  </w:style>
  <w:style w:type="character" w:styleId="Collegamentoipertestuale">
    <w:name w:val="Hyperlink"/>
    <w:uiPriority w:val="99"/>
    <w:semiHidden/>
    <w:unhideWhenUsed/>
    <w:rsid w:val="004001F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075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012C6"/>
    <w:rPr>
      <w:rFonts w:ascii="Verdana" w:hAnsi="Verdana"/>
    </w:rPr>
  </w:style>
  <w:style w:type="paragraph" w:customStyle="1" w:styleId="Indice">
    <w:name w:val="Indice"/>
    <w:basedOn w:val="Normale"/>
    <w:qFormat/>
    <w:rsid w:val="00DF5EFE"/>
    <w:pPr>
      <w:suppressLineNumbers/>
      <w:suppressAutoHyphens/>
      <w:spacing w:after="160" w:line="259" w:lineRule="auto"/>
      <w:jc w:val="left"/>
    </w:pPr>
    <w:rPr>
      <w:rFonts w:asciiTheme="minorHAnsi" w:eastAsiaTheme="minorHAnsi" w:hAnsiTheme="minorHAnsi" w:cs="Lucida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ACER%20NUOVE%20COSTRU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ACER NUOVE COSTRUZIONI.dot</Template>
  <TotalTime>41</TotalTime>
  <Pages>2</Pages>
  <Words>399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IACP</vt:lpstr>
    </vt:vector>
  </TitlesOfParts>
  <Company>IACP - RIMINI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IACP</dc:title>
  <dc:subject/>
  <dc:creator>iacp</dc:creator>
  <cp:keywords/>
  <cp:lastModifiedBy>Gian Luca Gualtieri</cp:lastModifiedBy>
  <cp:revision>14</cp:revision>
  <cp:lastPrinted>2018-05-10T08:38:00Z</cp:lastPrinted>
  <dcterms:created xsi:type="dcterms:W3CDTF">2019-07-15T06:41:00Z</dcterms:created>
  <dcterms:modified xsi:type="dcterms:W3CDTF">2026-04-15T10:56:00Z</dcterms:modified>
</cp:coreProperties>
</file>