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6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4886"/>
        <w:gridCol w:w="3832"/>
      </w:tblGrid>
      <w:tr w:rsidR="00412FEF" w14:paraId="7AC2DBB4" w14:textId="77777777" w:rsidTr="00AB6FED">
        <w:trPr>
          <w:cantSplit/>
          <w:trHeight w:val="2119"/>
        </w:trPr>
        <w:tc>
          <w:tcPr>
            <w:tcW w:w="6354" w:type="dxa"/>
            <w:gridSpan w:val="2"/>
          </w:tcPr>
          <w:p w14:paraId="26C3160F" w14:textId="77777777" w:rsidR="0024289F" w:rsidRDefault="0024289F" w:rsidP="00B73856">
            <w:pPr>
              <w:pStyle w:val="INTESTAZ"/>
              <w:spacing w:line="200" w:lineRule="atLeast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14:paraId="25320AB4" w14:textId="77777777" w:rsidR="00412FEF" w:rsidRPr="00662903" w:rsidRDefault="00412FEF" w:rsidP="00412FEF">
            <w:pPr>
              <w:pStyle w:val="INTESTAZ"/>
              <w:spacing w:line="360" w:lineRule="auto"/>
              <w:ind w:right="0"/>
              <w:rPr>
                <w:rFonts w:ascii="Arial" w:hAnsi="Arial" w:cs="Arial"/>
                <w:bCs/>
                <w:iCs/>
                <w:sz w:val="20"/>
              </w:rPr>
            </w:pPr>
          </w:p>
          <w:p w14:paraId="70B3DA69" w14:textId="08D5D499" w:rsidR="008004A1" w:rsidRPr="0053109E" w:rsidRDefault="007820B1" w:rsidP="008004A1">
            <w:pPr>
              <w:pStyle w:val="INTESTAZ"/>
              <w:tabs>
                <w:tab w:val="left" w:pos="-8396"/>
              </w:tabs>
              <w:spacing w:line="300" w:lineRule="exact"/>
              <w:ind w:left="142"/>
              <w:rPr>
                <w:rFonts w:ascii="Arial" w:hAnsi="Arial"/>
                <w:bCs/>
                <w:iCs/>
                <w:caps/>
                <w:sz w:val="20"/>
              </w:rPr>
            </w:pPr>
            <w:r>
              <w:rPr>
                <w:rFonts w:ascii="Arial" w:hAnsi="Arial"/>
                <w:bCs/>
                <w:iCs/>
                <w:caps/>
                <w:sz w:val="20"/>
              </w:rPr>
              <w:t>SPETT.</w:t>
            </w:r>
          </w:p>
          <w:p w14:paraId="3ECEF072" w14:textId="19CE9B9B" w:rsidR="008004A1" w:rsidRDefault="00B73856" w:rsidP="008004A1">
            <w:pPr>
              <w:pStyle w:val="INTESTAZ"/>
              <w:tabs>
                <w:tab w:val="left" w:pos="-8396"/>
              </w:tabs>
              <w:spacing w:line="300" w:lineRule="exact"/>
              <w:ind w:left="142"/>
              <w:rPr>
                <w:rFonts w:ascii="Arial" w:hAnsi="Arial"/>
                <w:b/>
                <w:bCs/>
                <w:iCs/>
                <w:caps/>
                <w:sz w:val="20"/>
              </w:rPr>
            </w:pPr>
            <w:r>
              <w:rPr>
                <w:rFonts w:ascii="Arial" w:hAnsi="Arial"/>
                <w:b/>
                <w:bCs/>
                <w:iCs/>
                <w:caps/>
                <w:sz w:val="20"/>
              </w:rPr>
              <w:t>ACER MODENA</w:t>
            </w:r>
          </w:p>
          <w:p w14:paraId="2508BB1A" w14:textId="3CCA3F3D" w:rsidR="00B73856" w:rsidRDefault="008004A1" w:rsidP="008004A1">
            <w:pPr>
              <w:pStyle w:val="INTESTAZ"/>
              <w:tabs>
                <w:tab w:val="left" w:pos="-8396"/>
              </w:tabs>
              <w:spacing w:line="300" w:lineRule="exact"/>
              <w:ind w:left="142"/>
              <w:rPr>
                <w:rFonts w:ascii="Arial" w:hAnsi="Arial"/>
                <w:bCs/>
                <w:iCs/>
                <w:caps/>
                <w:sz w:val="20"/>
              </w:rPr>
            </w:pPr>
            <w:r w:rsidRPr="0053109E">
              <w:rPr>
                <w:rFonts w:ascii="Arial" w:hAnsi="Arial"/>
                <w:bCs/>
                <w:iCs/>
                <w:caps/>
                <w:sz w:val="20"/>
              </w:rPr>
              <w:t>vi</w:t>
            </w:r>
            <w:r w:rsidR="00B73856">
              <w:rPr>
                <w:rFonts w:ascii="Arial" w:hAnsi="Arial"/>
                <w:bCs/>
                <w:iCs/>
                <w:caps/>
                <w:sz w:val="20"/>
              </w:rPr>
              <w:t>ALE E</w:t>
            </w:r>
            <w:r w:rsidR="00AB6FED">
              <w:rPr>
                <w:rFonts w:ascii="Arial" w:hAnsi="Arial"/>
                <w:bCs/>
                <w:iCs/>
                <w:caps/>
                <w:sz w:val="20"/>
              </w:rPr>
              <w:t>.</w:t>
            </w:r>
            <w:r w:rsidR="00B73856">
              <w:rPr>
                <w:rFonts w:ascii="Arial" w:hAnsi="Arial"/>
                <w:bCs/>
                <w:iCs/>
                <w:caps/>
                <w:sz w:val="20"/>
              </w:rPr>
              <w:t xml:space="preserve"> CIALDINI N. 5</w:t>
            </w:r>
          </w:p>
          <w:p w14:paraId="24679AE9" w14:textId="33BAB1F1" w:rsidR="008004A1" w:rsidRPr="007820B1" w:rsidRDefault="008004A1" w:rsidP="008004A1">
            <w:pPr>
              <w:pStyle w:val="INTESTAZ"/>
              <w:tabs>
                <w:tab w:val="left" w:pos="-8396"/>
              </w:tabs>
              <w:spacing w:line="300" w:lineRule="exact"/>
              <w:ind w:left="142"/>
              <w:rPr>
                <w:rFonts w:ascii="Arial" w:hAnsi="Arial"/>
                <w:bCs/>
                <w:iCs/>
                <w:caps/>
                <w:sz w:val="20"/>
              </w:rPr>
            </w:pPr>
            <w:r w:rsidRPr="007820B1">
              <w:rPr>
                <w:rFonts w:ascii="Arial" w:hAnsi="Arial"/>
                <w:bCs/>
                <w:iCs/>
                <w:caps/>
                <w:sz w:val="20"/>
              </w:rPr>
              <w:t>411</w:t>
            </w:r>
            <w:r w:rsidR="00B73856">
              <w:rPr>
                <w:rFonts w:ascii="Arial" w:hAnsi="Arial"/>
                <w:bCs/>
                <w:iCs/>
                <w:caps/>
                <w:sz w:val="20"/>
              </w:rPr>
              <w:t>23</w:t>
            </w:r>
            <w:r w:rsidRPr="007820B1">
              <w:rPr>
                <w:rFonts w:ascii="Arial" w:hAnsi="Arial"/>
                <w:bCs/>
                <w:iCs/>
                <w:caps/>
                <w:sz w:val="20"/>
              </w:rPr>
              <w:t xml:space="preserve"> MODENA (mo)</w:t>
            </w:r>
          </w:p>
          <w:p w14:paraId="6E98E62A" w14:textId="77777777" w:rsidR="00412FEF" w:rsidRPr="00662903" w:rsidRDefault="00412FEF" w:rsidP="00412FEF">
            <w:pPr>
              <w:pStyle w:val="INTESTAZ"/>
              <w:spacing w:line="360" w:lineRule="auto"/>
              <w:ind w:right="0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412FEF" w14:paraId="0B5C5AC1" w14:textId="77777777" w:rsidTr="00AB6FED">
        <w:trPr>
          <w:cantSplit/>
        </w:trPr>
        <w:tc>
          <w:tcPr>
            <w:tcW w:w="1468" w:type="dxa"/>
          </w:tcPr>
          <w:p w14:paraId="207391BD" w14:textId="77777777" w:rsidR="00412FEF" w:rsidRPr="00AB6FED" w:rsidRDefault="00412FEF" w:rsidP="00412FEF">
            <w:pPr>
              <w:pStyle w:val="INTESTAZ"/>
              <w:spacing w:after="120" w:line="360" w:lineRule="atLeas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AB6FED">
              <w:rPr>
                <w:rFonts w:ascii="Arial" w:hAnsi="Arial" w:cs="Arial"/>
                <w:b/>
                <w:sz w:val="24"/>
                <w:szCs w:val="24"/>
              </w:rPr>
              <w:t>OGGETTO:</w:t>
            </w:r>
          </w:p>
        </w:tc>
        <w:tc>
          <w:tcPr>
            <w:tcW w:w="8718" w:type="dxa"/>
            <w:gridSpan w:val="2"/>
          </w:tcPr>
          <w:p w14:paraId="0CAAB131" w14:textId="4CEB85C9" w:rsidR="00B73856" w:rsidRPr="00AB6FED" w:rsidRDefault="00B73856" w:rsidP="002D6B3C">
            <w:pPr>
              <w:pStyle w:val="INTESTAZ"/>
              <w:spacing w:after="120" w:line="360" w:lineRule="atLeast"/>
              <w:ind w:right="0"/>
              <w:rPr>
                <w:rFonts w:ascii="Arial" w:hAnsi="Arial" w:cs="Arial"/>
                <w:b/>
                <w:sz w:val="24"/>
                <w:szCs w:val="24"/>
              </w:rPr>
            </w:pPr>
            <w:r w:rsidRPr="00AB6FED">
              <w:rPr>
                <w:rFonts w:ascii="Arial" w:hAnsi="Arial" w:cs="Arial"/>
                <w:b/>
                <w:sz w:val="24"/>
                <w:szCs w:val="24"/>
              </w:rPr>
              <w:t>Avviso pubblico ex art. 193 del D. Lgs. 36 del 2023 - Misura del PNRR M7 Investimento 17 Repower - regolamento (UE) 2023/435 del 27 febbraio 2023</w:t>
            </w:r>
          </w:p>
        </w:tc>
      </w:tr>
    </w:tbl>
    <w:p w14:paraId="71124932" w14:textId="77777777" w:rsidR="003644B1" w:rsidRPr="007747CA" w:rsidRDefault="003644B1" w:rsidP="00412FEF">
      <w:pPr>
        <w:spacing w:line="240" w:lineRule="atLeast"/>
        <w:ind w:right="253"/>
        <w:rPr>
          <w:rFonts w:ascii="Arial" w:hAnsi="Arial" w:cs="Arial"/>
          <w:sz w:val="20"/>
          <w:szCs w:val="20"/>
        </w:rPr>
      </w:pPr>
    </w:p>
    <w:p w14:paraId="658EEE03" w14:textId="77777777" w:rsidR="00B179A9" w:rsidRDefault="00B179A9" w:rsidP="00064208">
      <w:pPr>
        <w:spacing w:line="240" w:lineRule="atLeast"/>
        <w:ind w:right="253"/>
        <w:rPr>
          <w:rFonts w:ascii="Arial" w:hAnsi="Arial" w:cs="Arial"/>
          <w:sz w:val="20"/>
          <w:szCs w:val="20"/>
        </w:rPr>
      </w:pPr>
    </w:p>
    <w:p w14:paraId="33E7C551" w14:textId="39FDBEB8" w:rsidR="00B73856" w:rsidRDefault="00B73856" w:rsidP="00B738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Il/la sottoscritto…………………………………………………….............................................. codice fiscale …………………</w:t>
      </w:r>
      <w:proofErr w:type="gramStart"/>
      <w:r w:rsidRPr="00B73856">
        <w:rPr>
          <w:rFonts w:ascii="Arial" w:hAnsi="Arial" w:cs="Arial"/>
          <w:sz w:val="20"/>
          <w:szCs w:val="20"/>
        </w:rPr>
        <w:t>…….</w:t>
      </w:r>
      <w:proofErr w:type="gramEnd"/>
      <w:r w:rsidRPr="00B73856">
        <w:rPr>
          <w:rFonts w:ascii="Arial" w:hAnsi="Arial" w:cs="Arial"/>
          <w:sz w:val="20"/>
          <w:szCs w:val="20"/>
        </w:rPr>
        <w:t xml:space="preserve">……….................... nato/a </w:t>
      </w:r>
      <w:proofErr w:type="spellStart"/>
      <w:r w:rsidRPr="00B73856">
        <w:rPr>
          <w:rFonts w:ascii="Arial" w:hAnsi="Arial" w:cs="Arial"/>
          <w:sz w:val="20"/>
          <w:szCs w:val="20"/>
        </w:rPr>
        <w:t>a</w:t>
      </w:r>
      <w:proofErr w:type="spellEnd"/>
      <w:r w:rsidRPr="00B73856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B73856">
        <w:rPr>
          <w:rFonts w:ascii="Arial" w:hAnsi="Arial" w:cs="Arial"/>
          <w:sz w:val="20"/>
          <w:szCs w:val="20"/>
        </w:rPr>
        <w:t>…....</w:t>
      </w:r>
      <w:proofErr w:type="gramEnd"/>
      <w:r w:rsidRPr="00B73856">
        <w:rPr>
          <w:rFonts w:ascii="Arial" w:hAnsi="Arial" w:cs="Arial"/>
          <w:sz w:val="20"/>
          <w:szCs w:val="20"/>
        </w:rPr>
        <w:t>.….............................. il ……</w:t>
      </w:r>
      <w:proofErr w:type="gramStart"/>
      <w:r w:rsidRPr="00B73856">
        <w:rPr>
          <w:rFonts w:ascii="Arial" w:hAnsi="Arial" w:cs="Arial"/>
          <w:sz w:val="20"/>
          <w:szCs w:val="20"/>
        </w:rPr>
        <w:t>…….</w:t>
      </w:r>
      <w:proofErr w:type="gramEnd"/>
      <w:r w:rsidRPr="00B73856">
        <w:rPr>
          <w:rFonts w:ascii="Arial" w:hAnsi="Arial" w:cs="Arial"/>
          <w:sz w:val="20"/>
          <w:szCs w:val="20"/>
        </w:rPr>
        <w:t>…………, in qualità di ……………………………………………………...................................................................... dell’impresa …………………………………………</w:t>
      </w:r>
      <w:proofErr w:type="gramStart"/>
      <w:r w:rsidRPr="00B73856">
        <w:rPr>
          <w:rFonts w:ascii="Arial" w:hAnsi="Arial" w:cs="Arial"/>
          <w:sz w:val="20"/>
          <w:szCs w:val="20"/>
        </w:rPr>
        <w:t>…….</w:t>
      </w:r>
      <w:proofErr w:type="gramEnd"/>
      <w:r w:rsidRPr="00B73856">
        <w:rPr>
          <w:rFonts w:ascii="Arial" w:hAnsi="Arial" w:cs="Arial"/>
          <w:sz w:val="20"/>
          <w:szCs w:val="20"/>
        </w:rPr>
        <w:t>………………………………………………….... con CF ………………………………</w:t>
      </w:r>
      <w:proofErr w:type="gramStart"/>
      <w:r w:rsidRPr="00B73856">
        <w:rPr>
          <w:rFonts w:ascii="Arial" w:hAnsi="Arial" w:cs="Arial"/>
          <w:sz w:val="20"/>
          <w:szCs w:val="20"/>
        </w:rPr>
        <w:t>…….</w:t>
      </w:r>
      <w:proofErr w:type="gramEnd"/>
      <w:r w:rsidRPr="00B73856">
        <w:rPr>
          <w:rFonts w:ascii="Arial" w:hAnsi="Arial" w:cs="Arial"/>
          <w:sz w:val="20"/>
          <w:szCs w:val="20"/>
        </w:rPr>
        <w:t>, partita IVA n………………</w:t>
      </w:r>
      <w:proofErr w:type="gramStart"/>
      <w:r w:rsidRPr="00B73856">
        <w:rPr>
          <w:rFonts w:ascii="Arial" w:hAnsi="Arial" w:cs="Arial"/>
          <w:sz w:val="20"/>
          <w:szCs w:val="20"/>
        </w:rPr>
        <w:t>…….</w:t>
      </w:r>
      <w:proofErr w:type="gramEnd"/>
      <w:r w:rsidRPr="00B73856">
        <w:rPr>
          <w:rFonts w:ascii="Arial" w:hAnsi="Arial" w:cs="Arial"/>
          <w:sz w:val="20"/>
          <w:szCs w:val="20"/>
        </w:rPr>
        <w:t>.…………........................                                                                                                                                  e PEC</w:t>
      </w:r>
      <w:r>
        <w:rPr>
          <w:rFonts w:ascii="Arial" w:hAnsi="Arial" w:cs="Arial"/>
          <w:sz w:val="20"/>
          <w:szCs w:val="20"/>
        </w:rPr>
        <w:t xml:space="preserve"> </w:t>
      </w:r>
      <w:r w:rsidRPr="00B738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</w:t>
      </w:r>
    </w:p>
    <w:p w14:paraId="47FC6EB7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3A303726" w14:textId="77777777" w:rsidR="00B73856" w:rsidRPr="00B73856" w:rsidRDefault="00B73856" w:rsidP="00B7385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preso atto dell’avviso pubblico ex art. 193, comma 16, del D.Lgs. 36/2023 e s.m.i.</w:t>
      </w:r>
    </w:p>
    <w:p w14:paraId="66C09062" w14:textId="77777777" w:rsidR="00B73856" w:rsidRPr="00B73856" w:rsidRDefault="00B73856" w:rsidP="00B7385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46FE8CE" w14:textId="23E07F2F" w:rsidR="00B73856" w:rsidRPr="00B73856" w:rsidRDefault="00B73856" w:rsidP="00B73856">
      <w:pPr>
        <w:spacing w:line="360" w:lineRule="auto"/>
        <w:jc w:val="center"/>
        <w:rPr>
          <w:rFonts w:ascii="Arial" w:hAnsi="Arial" w:cs="Arial"/>
          <w:b/>
          <w:bCs/>
        </w:rPr>
      </w:pPr>
      <w:r w:rsidRPr="00B73856">
        <w:rPr>
          <w:rFonts w:ascii="Arial" w:hAnsi="Arial" w:cs="Arial"/>
          <w:b/>
          <w:bCs/>
        </w:rPr>
        <w:t>COMUNICA</w:t>
      </w:r>
    </w:p>
    <w:p w14:paraId="7DB12013" w14:textId="5442DB36" w:rsidR="00B73856" w:rsidRDefault="00B73856" w:rsidP="00B73856">
      <w:pPr>
        <w:spacing w:line="360" w:lineRule="auto"/>
        <w:jc w:val="center"/>
        <w:rPr>
          <w:rFonts w:ascii="Arial" w:hAnsi="Arial" w:cs="Arial"/>
          <w:b/>
          <w:bCs/>
        </w:rPr>
      </w:pPr>
      <w:r w:rsidRPr="00B73856">
        <w:rPr>
          <w:rFonts w:ascii="Arial" w:hAnsi="Arial" w:cs="Arial"/>
          <w:b/>
          <w:bCs/>
        </w:rPr>
        <w:t>CHE INTENDE FARSI PROMOTORE DI INIZATIVA PER I SEGUENTI IMMOBILI</w:t>
      </w:r>
    </w:p>
    <w:p w14:paraId="7DAE0FD9" w14:textId="77777777" w:rsidR="00AB6FED" w:rsidRDefault="00AB6FED" w:rsidP="00B7385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AB6FED" w:rsidRPr="00AB6FED" w14:paraId="4EE4F1D6" w14:textId="77777777" w:rsidTr="00AB6FED">
        <w:trPr>
          <w:trHeight w:val="340"/>
        </w:trPr>
        <w:tc>
          <w:tcPr>
            <w:tcW w:w="2548" w:type="dxa"/>
            <w:shd w:val="clear" w:color="auto" w:fill="DBE5F1" w:themeFill="accent1" w:themeFillTint="33"/>
            <w:vAlign w:val="center"/>
          </w:tcPr>
          <w:p w14:paraId="16269949" w14:textId="35E8E06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Pr="00AB6FED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548" w:type="dxa"/>
            <w:shd w:val="clear" w:color="auto" w:fill="DBE5F1" w:themeFill="accent1" w:themeFillTint="33"/>
            <w:vAlign w:val="center"/>
          </w:tcPr>
          <w:p w14:paraId="61D34548" w14:textId="6453E088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ED">
              <w:rPr>
                <w:rFonts w:ascii="Arial" w:hAnsi="Arial" w:cs="Arial"/>
                <w:b/>
                <w:bCs/>
                <w:sz w:val="20"/>
                <w:szCs w:val="20"/>
              </w:rPr>
              <w:t>Codice Fabbricato</w:t>
            </w:r>
          </w:p>
        </w:tc>
        <w:tc>
          <w:tcPr>
            <w:tcW w:w="2549" w:type="dxa"/>
            <w:shd w:val="clear" w:color="auto" w:fill="DBE5F1" w:themeFill="accent1" w:themeFillTint="33"/>
            <w:vAlign w:val="center"/>
          </w:tcPr>
          <w:p w14:paraId="0115CB1A" w14:textId="7DBB9B42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ED">
              <w:rPr>
                <w:rFonts w:ascii="Arial" w:hAnsi="Arial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2549" w:type="dxa"/>
            <w:shd w:val="clear" w:color="auto" w:fill="DBE5F1" w:themeFill="accent1" w:themeFillTint="33"/>
            <w:vAlign w:val="center"/>
          </w:tcPr>
          <w:p w14:paraId="3C1D6628" w14:textId="007E4EF1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FED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</w:tr>
      <w:tr w:rsidR="00AB6FED" w:rsidRPr="00AB6FED" w14:paraId="6F4972D6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401E73DC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6B4FA5F2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99E2BC0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40141E2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01A544A0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6FC75FC5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4EB1F549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1BE0F1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49134D8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0651EA73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3C464EDF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04C82F2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2488396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2ECED20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7A8AA5DC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0F9C0124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6EE480DE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F30A6BB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87924EF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5C78DE60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3409DC3D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952D89D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A4CF1AC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4E05063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26B4585B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7568329C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396A8003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5BDB7F3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A46BC59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078A0B12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0EE0B65B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DC06EEA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A6BE724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588F2BA4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7A4A8C5C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3DD153BF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2286ABEB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237E0E92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601B35B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2014C071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51FE914E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2E194650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AAB30E6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47FA61F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76DE3E3A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0D66C2E4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3A4F55C2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099BE68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52A67D5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0702B52F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05C8974C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B60F7C7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520E7DD6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0FE4DFE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49752C52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57AC2D13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034A114A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B860020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EBFA6F6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1D7EE79D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74AFF799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1DBAAE08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DB32FB7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E3A4BE7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5ECCBD72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1ED0DCFA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4DBA28E1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9BF1335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250BF6E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6FED" w:rsidRPr="00AB6FED" w14:paraId="29E931BF" w14:textId="77777777" w:rsidTr="00AB6FED">
        <w:trPr>
          <w:trHeight w:val="340"/>
        </w:trPr>
        <w:tc>
          <w:tcPr>
            <w:tcW w:w="2548" w:type="dxa"/>
            <w:vAlign w:val="center"/>
          </w:tcPr>
          <w:p w14:paraId="17FA42BF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76DF461E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E91D798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C08D53B" w14:textId="77777777" w:rsidR="00AB6FED" w:rsidRPr="00AB6FED" w:rsidRDefault="00AB6FED" w:rsidP="00AB6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964974" w14:textId="00D437C4" w:rsidR="00AB6FED" w:rsidRDefault="00AB6FED" w:rsidP="00B7385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86C1BFD" w14:textId="77777777" w:rsidR="00AB6FED" w:rsidRDefault="00AB6F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1D95FCC" w14:textId="29DC1820" w:rsidR="00B73856" w:rsidRPr="00B73856" w:rsidRDefault="00AB6FED" w:rsidP="00B7385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ED A </w:t>
      </w:r>
      <w:r w:rsidR="00B73856" w:rsidRPr="00B73856">
        <w:rPr>
          <w:rFonts w:ascii="Arial" w:hAnsi="Arial" w:cs="Arial"/>
          <w:b/>
          <w:bCs/>
        </w:rPr>
        <w:t>TAL FINE</w:t>
      </w:r>
    </w:p>
    <w:p w14:paraId="3B3D0880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2F7BE5DA" w14:textId="77777777" w:rsid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consapevole della responsabilità penale e delle conseguenti sanzioni cui può andare incontro in caso di dichiarazioni mendaci, falsità negli atti, uso di atti falsi, ai sensi dell’art. 76 del D.P.R. n. 445/2000, nonché della decadenza dai benefici eventualmente conseguiti in seguito a provvedimenti emessi sulla base di dichiarazioni non veritiere, così come previsto dall’art. 75 del D.P.R. n. 445/2000</w:t>
      </w:r>
    </w:p>
    <w:p w14:paraId="56B8DD73" w14:textId="77777777" w:rsid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0D234CF7" w14:textId="77777777" w:rsidR="00FB4621" w:rsidRPr="00B73856" w:rsidRDefault="00FB4621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3F2D9D62" w14:textId="77777777" w:rsidR="00B73856" w:rsidRDefault="00B73856" w:rsidP="00B73856">
      <w:pPr>
        <w:spacing w:line="360" w:lineRule="auto"/>
        <w:jc w:val="center"/>
        <w:rPr>
          <w:rFonts w:ascii="Arial" w:hAnsi="Arial" w:cs="Arial"/>
          <w:b/>
          <w:bCs/>
        </w:rPr>
      </w:pPr>
      <w:r w:rsidRPr="00B73856">
        <w:rPr>
          <w:rFonts w:ascii="Arial" w:hAnsi="Arial" w:cs="Arial"/>
          <w:b/>
          <w:bCs/>
        </w:rPr>
        <w:t>DICHIARA</w:t>
      </w:r>
    </w:p>
    <w:p w14:paraId="7E1AEEFE" w14:textId="77777777" w:rsidR="00AB6FED" w:rsidRPr="00B73856" w:rsidRDefault="00AB6FED" w:rsidP="00B7385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3FB937D" w14:textId="604DF2C7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 xml:space="preserve">di non incorrere in alcuno dei motivi di esclusione di agli artt. 94 e 95 del D. Lgs. 36/2023 e s.m.i. </w:t>
      </w:r>
    </w:p>
    <w:p w14:paraId="755608E9" w14:textId="06E8FC20" w:rsidR="00B73856" w:rsidRPr="00B73856" w:rsidRDefault="00B73856" w:rsidP="00B73856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A, tal fine, precisa quanto segue: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3856">
        <w:rPr>
          <w:rFonts w:ascii="Arial" w:hAnsi="Arial" w:cs="Arial"/>
          <w:i/>
          <w:iCs/>
          <w:sz w:val="16"/>
          <w:szCs w:val="16"/>
        </w:rPr>
        <w:t>(L’operatore economico, se del caso,  fornisca ulteriori informazioni/precisazioni al riguardo);</w:t>
      </w:r>
    </w:p>
    <w:p w14:paraId="00A0BF12" w14:textId="77777777" w:rsidR="00B73856" w:rsidRPr="00B73856" w:rsidRDefault="00B73856" w:rsidP="00B73856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14:paraId="705F2D95" w14:textId="2DC2D574" w:rsidR="00FB4621" w:rsidRDefault="00FB4621" w:rsidP="00FB462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4621">
        <w:rPr>
          <w:rFonts w:ascii="Arial" w:hAnsi="Arial" w:cs="Arial"/>
          <w:sz w:val="20"/>
          <w:szCs w:val="20"/>
        </w:rPr>
        <w:t>non ricorrenza del divieto di cui all’articolo 68, co. 14, del d.lgs. n. 36 del 2023;</w:t>
      </w:r>
    </w:p>
    <w:p w14:paraId="1FF99414" w14:textId="77777777" w:rsidR="00FB4621" w:rsidRPr="00FB4621" w:rsidRDefault="00FB4621" w:rsidP="00FB4621">
      <w:pPr>
        <w:pStyle w:val="Paragrafoelenco"/>
        <w:rPr>
          <w:rFonts w:ascii="Arial" w:hAnsi="Arial" w:cs="Arial"/>
          <w:sz w:val="20"/>
          <w:szCs w:val="20"/>
        </w:rPr>
      </w:pPr>
    </w:p>
    <w:p w14:paraId="31CEC2B9" w14:textId="364AD877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di non incorrere nella condizione prevista dall’articolo 53, comma 16-ter, del D. Lgs. 165/2001 (</w:t>
      </w:r>
      <w:proofErr w:type="spellStart"/>
      <w:r w:rsidRPr="00B73856">
        <w:rPr>
          <w:rFonts w:ascii="Arial" w:hAnsi="Arial" w:cs="Arial"/>
          <w:sz w:val="20"/>
          <w:szCs w:val="20"/>
        </w:rPr>
        <w:t>pantouflage</w:t>
      </w:r>
      <w:proofErr w:type="spellEnd"/>
      <w:r w:rsidRPr="00B73856">
        <w:rPr>
          <w:rFonts w:ascii="Arial" w:hAnsi="Arial" w:cs="Arial"/>
          <w:sz w:val="20"/>
          <w:szCs w:val="20"/>
        </w:rPr>
        <w:t xml:space="preserve"> o revolving door);</w:t>
      </w:r>
    </w:p>
    <w:p w14:paraId="6410FAFD" w14:textId="77777777" w:rsidR="00B73856" w:rsidRPr="00B73856" w:rsidRDefault="00B73856" w:rsidP="00B73856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14:paraId="7A79A1B2" w14:textId="5D2FBDE9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 xml:space="preserve">nel registro della camera di commercio, industria, artigianato e agricoltura o nel registro delle commissioni provinciali per l'artigianato, o presso i competenti ordini professionali, per attività pertinenti a quelle che forniscono servizi energetici (c.d. </w:t>
      </w:r>
      <w:proofErr w:type="spellStart"/>
      <w:r w:rsidRPr="00B73856">
        <w:rPr>
          <w:rFonts w:ascii="Arial" w:hAnsi="Arial" w:cs="Arial"/>
          <w:sz w:val="20"/>
          <w:szCs w:val="20"/>
        </w:rPr>
        <w:t>ESCo</w:t>
      </w:r>
      <w:proofErr w:type="spellEnd"/>
      <w:r w:rsidRPr="00B73856">
        <w:rPr>
          <w:rFonts w:ascii="Arial" w:hAnsi="Arial" w:cs="Arial"/>
          <w:sz w:val="20"/>
          <w:szCs w:val="20"/>
        </w:rPr>
        <w:t>) e di non versare in una delle cause previste dall’art. 5, comma 2 del D.M. 9 aprile 2025;</w:t>
      </w:r>
    </w:p>
    <w:p w14:paraId="273D33D5" w14:textId="77777777" w:rsidR="00B73856" w:rsidRPr="00B73856" w:rsidRDefault="00B73856" w:rsidP="00B73856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71FA4A1E" w14:textId="77777777" w:rsidR="00B73856" w:rsidRPr="00B73856" w:rsidRDefault="00B73856" w:rsidP="00B73856">
      <w:pPr>
        <w:pStyle w:val="Paragrafoelenco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B73856">
        <w:rPr>
          <w:rFonts w:ascii="Arial" w:hAnsi="Arial" w:cs="Arial"/>
          <w:i/>
          <w:iCs/>
          <w:sz w:val="16"/>
          <w:szCs w:val="16"/>
        </w:rPr>
        <w:t>(L’operatore economico indica i riferimenti);</w:t>
      </w:r>
    </w:p>
    <w:p w14:paraId="29FA55A3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03B4280F" w14:textId="561626FC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di essere in possesso della certificazione in corso di validità secondo la norma UNI CEI 11352;</w:t>
      </w:r>
    </w:p>
    <w:p w14:paraId="317172C2" w14:textId="49DCF68B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di possedere i requisiti ex art. 193 D. Lgs. 36/2023 propri del soggetto promotore;</w:t>
      </w:r>
    </w:p>
    <w:p w14:paraId="684C55DD" w14:textId="216D2398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di accettare i termini e le prescrizioni contenute nell’avviso pubblico di che trattasi;</w:t>
      </w:r>
    </w:p>
    <w:p w14:paraId="5386F3DF" w14:textId="2EFDEE2B" w:rsidR="00B73856" w:rsidRPr="00B73856" w:rsidRDefault="00B73856" w:rsidP="00B73856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che il proprio domicilio digitale presente negli indici di cui agli articoli 6-bis e 6-ter del D.lgs. n. 82/05 è il seguente: ………………………………….</w:t>
      </w:r>
    </w:p>
    <w:p w14:paraId="7B46A420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73856">
        <w:rPr>
          <w:rFonts w:ascii="Arial" w:hAnsi="Arial" w:cs="Arial"/>
          <w:sz w:val="20"/>
          <w:szCs w:val="20"/>
          <w:u w:val="single"/>
        </w:rPr>
        <w:t xml:space="preserve">La documentazione presentata in copia viene prodotta ai sensi del decreto legislativo n. 82/05. </w:t>
      </w:r>
    </w:p>
    <w:p w14:paraId="601351F7" w14:textId="77777777" w:rsid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7431A69E" w14:textId="77777777" w:rsidR="00FB4621" w:rsidRDefault="00FB4621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23BCCB24" w14:textId="77777777" w:rsidR="00FB4621" w:rsidRPr="00B73856" w:rsidRDefault="00FB4621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603C51C3" w14:textId="77777777" w:rsidR="00B73856" w:rsidRDefault="00B73856" w:rsidP="00B73856">
      <w:pPr>
        <w:spacing w:line="360" w:lineRule="auto"/>
        <w:rPr>
          <w:rFonts w:ascii="Arial" w:hAnsi="Arial" w:cs="Arial"/>
          <w:b/>
          <w:bCs/>
        </w:rPr>
      </w:pPr>
      <w:r w:rsidRPr="00B73856">
        <w:rPr>
          <w:rFonts w:ascii="Arial" w:hAnsi="Arial" w:cs="Arial"/>
          <w:b/>
          <w:bCs/>
        </w:rPr>
        <w:lastRenderedPageBreak/>
        <w:t>Trattamento dei dati personali</w:t>
      </w:r>
    </w:p>
    <w:p w14:paraId="77E4596F" w14:textId="75FE1B41" w:rsidR="006502C3" w:rsidRDefault="00A65C70" w:rsidP="00A65C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5489">
        <w:rPr>
          <w:rFonts w:ascii="Calibri" w:hAnsi="Calibri" w:cs="Calibri"/>
          <w:sz w:val="22"/>
          <w:szCs w:val="22"/>
        </w:rPr>
        <w:t xml:space="preserve">Ai sensi dell’art. 13 del Regolamento Europeo 2016/679 (anche detto in seguito semplicemente Regolamento Europeo), si </w:t>
      </w:r>
      <w:r w:rsidR="00FB4621">
        <w:rPr>
          <w:rFonts w:ascii="Calibri" w:hAnsi="Calibri" w:cs="Calibri"/>
          <w:sz w:val="22"/>
          <w:szCs w:val="22"/>
        </w:rPr>
        <w:t xml:space="preserve">autorizza </w:t>
      </w:r>
      <w:r>
        <w:rPr>
          <w:rFonts w:ascii="Calibri" w:hAnsi="Calibri" w:cs="Calibri"/>
          <w:sz w:val="22"/>
          <w:szCs w:val="22"/>
        </w:rPr>
        <w:t>ACER Modena</w:t>
      </w:r>
      <w:r w:rsidR="006502C3" w:rsidRPr="006502C3">
        <w:rPr>
          <w:rFonts w:ascii="Calibri" w:hAnsi="Calibri" w:cs="Calibri"/>
          <w:sz w:val="22"/>
          <w:szCs w:val="22"/>
        </w:rPr>
        <w:t xml:space="preserve"> </w:t>
      </w:r>
      <w:r w:rsidR="006502C3" w:rsidRPr="00165489">
        <w:rPr>
          <w:rFonts w:ascii="Calibri" w:hAnsi="Calibri" w:cs="Calibri"/>
          <w:sz w:val="22"/>
          <w:szCs w:val="22"/>
        </w:rPr>
        <w:t>a raccogliere e trattare i dati personali comunicati dall’Appaltatore</w:t>
      </w:r>
      <w:r w:rsidR="00FB4621">
        <w:rPr>
          <w:rFonts w:ascii="Calibri" w:hAnsi="Calibri" w:cs="Calibri"/>
          <w:sz w:val="22"/>
          <w:szCs w:val="22"/>
        </w:rPr>
        <w:t xml:space="preserve"> per le finalità legate alla procedura</w:t>
      </w:r>
      <w:r w:rsidR="006502C3">
        <w:rPr>
          <w:rFonts w:ascii="Calibri" w:hAnsi="Calibri" w:cs="Calibri"/>
          <w:sz w:val="22"/>
          <w:szCs w:val="22"/>
        </w:rPr>
        <w:t>.</w:t>
      </w:r>
    </w:p>
    <w:p w14:paraId="1E082A64" w14:textId="761B93F6" w:rsidR="00A65C70" w:rsidRPr="00165489" w:rsidRDefault="00A65C70" w:rsidP="00A65C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65489">
        <w:rPr>
          <w:rFonts w:ascii="Calibri" w:hAnsi="Calibri" w:cs="Calibri"/>
          <w:sz w:val="22"/>
          <w:szCs w:val="22"/>
        </w:rPr>
        <w:t xml:space="preserve">Sul sito della Stazione Appaltante al seguente indirizzo web: </w:t>
      </w:r>
      <w:hyperlink r:id="rId8" w:history="1">
        <w:r w:rsidRPr="00B96B2F">
          <w:rPr>
            <w:rStyle w:val="Collegamentoipertestuale"/>
            <w:rFonts w:ascii="Calibri" w:hAnsi="Calibri" w:cs="Calibri"/>
            <w:sz w:val="22"/>
            <w:szCs w:val="22"/>
          </w:rPr>
          <w:t>http://www.aziendacasamo.it/data/files/allegati/INFORMATIVA%20ESTESA%20AI%20CLIENTI%20E%20FORNITORI%202018%20GDPR_636650175523372615.pdf</w:t>
        </w:r>
      </w:hyperlink>
      <w:r w:rsidR="006502C3">
        <w:rPr>
          <w:rFonts w:ascii="Calibri" w:hAnsi="Calibri" w:cs="Calibri"/>
          <w:sz w:val="22"/>
          <w:szCs w:val="22"/>
        </w:rPr>
        <w:t xml:space="preserve"> </w:t>
      </w:r>
      <w:r w:rsidRPr="00165489">
        <w:rPr>
          <w:rFonts w:ascii="Calibri" w:hAnsi="Calibri" w:cs="Calibri"/>
          <w:sz w:val="22"/>
          <w:szCs w:val="22"/>
        </w:rPr>
        <w:t>è disponibile l’informativa privacy per i fornitori.</w:t>
      </w:r>
    </w:p>
    <w:p w14:paraId="18EC4911" w14:textId="77777777" w:rsidR="006502C3" w:rsidRDefault="006502C3" w:rsidP="00B738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01650" w14:textId="77777777" w:rsidR="00FB4621" w:rsidRDefault="00FB4621" w:rsidP="00B738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854D30" w14:textId="1CC9FB72" w:rsidR="00B73856" w:rsidRPr="00B73856" w:rsidRDefault="00B73856" w:rsidP="00B738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Con la firma del presente modulo il richiedente si impegna a comunicare l’informativa, resa con il presente modulo, agli altri soggetti interessati cui si riferiscano i dati trasmessi.</w:t>
      </w:r>
    </w:p>
    <w:p w14:paraId="4BEEFF55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</w:p>
    <w:p w14:paraId="2AC63200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>____________________________</w:t>
      </w:r>
    </w:p>
    <w:p w14:paraId="107906D7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 xml:space="preserve">                 (luogo e data)</w:t>
      </w: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</w:p>
    <w:p w14:paraId="0E081B9C" w14:textId="77777777" w:rsidR="00B73856" w:rsidRPr="00B73856" w:rsidRDefault="00B73856" w:rsidP="00B73856">
      <w:pPr>
        <w:spacing w:line="360" w:lineRule="auto"/>
        <w:rPr>
          <w:rFonts w:ascii="Arial" w:hAnsi="Arial" w:cs="Arial"/>
          <w:sz w:val="20"/>
          <w:szCs w:val="20"/>
        </w:rPr>
      </w:pP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ab/>
      </w:r>
    </w:p>
    <w:p w14:paraId="2DCA8A4E" w14:textId="0B8D2F62" w:rsidR="00B73856" w:rsidRDefault="00B73856" w:rsidP="00B73856">
      <w:pPr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73856">
        <w:rPr>
          <w:rFonts w:ascii="Arial" w:hAnsi="Arial" w:cs="Arial"/>
          <w:sz w:val="20"/>
          <w:szCs w:val="20"/>
        </w:rPr>
        <w:t>Firmato digitalmente dal Legale Rappresentante</w:t>
      </w:r>
    </w:p>
    <w:p w14:paraId="381E17A4" w14:textId="77777777" w:rsidR="00B73856" w:rsidRDefault="00B73856" w:rsidP="002D6B3C">
      <w:pPr>
        <w:spacing w:line="240" w:lineRule="exact"/>
        <w:ind w:firstLine="1440"/>
        <w:rPr>
          <w:rFonts w:ascii="Arial" w:hAnsi="Arial" w:cs="Arial"/>
          <w:sz w:val="20"/>
          <w:szCs w:val="20"/>
        </w:rPr>
      </w:pPr>
    </w:p>
    <w:sectPr w:rsidR="00B73856" w:rsidSect="00FF4D9B">
      <w:footerReference w:type="default" r:id="rId9"/>
      <w:footerReference w:type="first" r:id="rId10"/>
      <w:pgSz w:w="11906" w:h="16838" w:code="9"/>
      <w:pgMar w:top="851" w:right="851" w:bottom="170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8DA9" w14:textId="77777777" w:rsidR="00B73856" w:rsidRDefault="00B73856">
      <w:r>
        <w:separator/>
      </w:r>
    </w:p>
  </w:endnote>
  <w:endnote w:type="continuationSeparator" w:id="0">
    <w:p w14:paraId="6D022804" w14:textId="77777777" w:rsidR="00B73856" w:rsidRDefault="00B7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2149" w14:textId="68BED1FF" w:rsidR="00D96F4F" w:rsidRDefault="00FF4D9B" w:rsidP="00D96F4F">
    <w:pPr>
      <w:pStyle w:val="Pidipagina"/>
      <w:jc w:val="right"/>
      <w:rPr>
        <w:rFonts w:ascii="Arial" w:hAnsi="Arial" w:cs="Arial"/>
        <w:color w:val="003D8E"/>
        <w:sz w:val="20"/>
        <w:szCs w:val="20"/>
      </w:rPr>
    </w:pPr>
    <w:r w:rsidRPr="00FF4D9B">
      <w:rPr>
        <w:rStyle w:val="Numeropagina"/>
        <w:rFonts w:ascii="Arial" w:hAnsi="Arial" w:cs="Arial"/>
        <w:color w:val="4F81BD"/>
        <w:sz w:val="16"/>
        <w:szCs w:val="16"/>
      </w:rPr>
      <w:fldChar w:fldCharType="begin"/>
    </w:r>
    <w:r w:rsidRPr="00FF4D9B">
      <w:rPr>
        <w:rStyle w:val="Numeropagina"/>
        <w:rFonts w:ascii="Arial" w:hAnsi="Arial" w:cs="Arial"/>
        <w:color w:val="4F81BD"/>
        <w:sz w:val="16"/>
        <w:szCs w:val="16"/>
      </w:rPr>
      <w:instrText xml:space="preserve"> PAGE </w:instrText>
    </w:r>
    <w:r w:rsidRPr="00FF4D9B">
      <w:rPr>
        <w:rStyle w:val="Numeropagina"/>
        <w:rFonts w:ascii="Arial" w:hAnsi="Arial" w:cs="Arial"/>
        <w:color w:val="4F81BD"/>
        <w:sz w:val="16"/>
        <w:szCs w:val="16"/>
      </w:rPr>
      <w:fldChar w:fldCharType="separate"/>
    </w:r>
    <w:r>
      <w:rPr>
        <w:rStyle w:val="Numeropagina"/>
        <w:rFonts w:ascii="Arial" w:hAnsi="Arial" w:cs="Arial"/>
        <w:color w:val="4F81BD"/>
        <w:sz w:val="16"/>
        <w:szCs w:val="16"/>
      </w:rPr>
      <w:t>1</w:t>
    </w:r>
    <w:r w:rsidRPr="00FF4D9B">
      <w:rPr>
        <w:rStyle w:val="Numeropagina"/>
        <w:rFonts w:ascii="Arial" w:hAnsi="Arial" w:cs="Arial"/>
        <w:color w:val="4F81BD"/>
        <w:sz w:val="16"/>
        <w:szCs w:val="16"/>
      </w:rPr>
      <w:fldChar w:fldCharType="end"/>
    </w:r>
    <w:r w:rsidRPr="00FF4D9B">
      <w:rPr>
        <w:rStyle w:val="Numeropagina"/>
        <w:rFonts w:ascii="Arial" w:hAnsi="Arial" w:cs="Arial"/>
        <w:color w:val="4F81BD"/>
        <w:sz w:val="16"/>
        <w:szCs w:val="16"/>
      </w:rPr>
      <w:t xml:space="preserve"> di </w:t>
    </w:r>
    <w:r w:rsidRPr="00FF4D9B">
      <w:rPr>
        <w:rStyle w:val="Numeropagina"/>
        <w:rFonts w:ascii="Arial" w:hAnsi="Arial" w:cs="Arial"/>
        <w:color w:val="4F81BD"/>
        <w:sz w:val="16"/>
        <w:szCs w:val="16"/>
      </w:rPr>
      <w:fldChar w:fldCharType="begin"/>
    </w:r>
    <w:r w:rsidRPr="00FF4D9B">
      <w:rPr>
        <w:rStyle w:val="Numeropagina"/>
        <w:rFonts w:ascii="Arial" w:hAnsi="Arial" w:cs="Arial"/>
        <w:color w:val="4F81BD"/>
        <w:sz w:val="16"/>
        <w:szCs w:val="16"/>
      </w:rPr>
      <w:instrText xml:space="preserve"> NUMPAGES </w:instrText>
    </w:r>
    <w:r w:rsidRPr="00FF4D9B">
      <w:rPr>
        <w:rStyle w:val="Numeropagina"/>
        <w:rFonts w:ascii="Arial" w:hAnsi="Arial" w:cs="Arial"/>
        <w:color w:val="4F81BD"/>
        <w:sz w:val="16"/>
        <w:szCs w:val="16"/>
      </w:rPr>
      <w:fldChar w:fldCharType="separate"/>
    </w:r>
    <w:r>
      <w:rPr>
        <w:rStyle w:val="Numeropagina"/>
        <w:rFonts w:ascii="Arial" w:hAnsi="Arial" w:cs="Arial"/>
        <w:color w:val="4F81BD"/>
        <w:sz w:val="16"/>
        <w:szCs w:val="16"/>
      </w:rPr>
      <w:t>3</w:t>
    </w:r>
    <w:r w:rsidRPr="00FF4D9B">
      <w:rPr>
        <w:rStyle w:val="Numeropagina"/>
        <w:rFonts w:ascii="Arial" w:hAnsi="Arial" w:cs="Arial"/>
        <w:color w:val="4F81BD"/>
        <w:sz w:val="16"/>
        <w:szCs w:val="16"/>
      </w:rPr>
      <w:fldChar w:fldCharType="end"/>
    </w:r>
    <w:r w:rsidRPr="00FF4D9B">
      <w:rPr>
        <w:rStyle w:val="Numeropagina"/>
        <w:rFonts w:ascii="Arial" w:hAnsi="Arial" w:cs="Arial"/>
        <w:color w:val="4F81BD"/>
        <w:sz w:val="16"/>
        <w:szCs w:val="16"/>
      </w:rPr>
      <w:tab/>
    </w:r>
    <w:r w:rsidRPr="00FF4D9B">
      <w:rPr>
        <w:rStyle w:val="Numeropagina"/>
        <w:rFonts w:ascii="Arial" w:hAnsi="Arial" w:cs="Arial"/>
        <w:color w:val="4F81BD"/>
        <w:sz w:val="16"/>
        <w:szCs w:val="16"/>
      </w:rPr>
      <w:tab/>
    </w:r>
    <w:r w:rsidRPr="00FF4D9B">
      <w:rPr>
        <w:rStyle w:val="Numeropagina"/>
        <w:rFonts w:ascii="Arial" w:hAnsi="Arial" w:cs="Arial"/>
        <w:noProof/>
        <w:color w:val="4F81BD"/>
        <w:sz w:val="16"/>
        <w:szCs w:val="16"/>
      </w:rPr>
      <w:t>Alleg</w:t>
    </w:r>
    <w:r>
      <w:rPr>
        <w:rStyle w:val="Numeropagina"/>
        <w:rFonts w:ascii="Arial" w:hAnsi="Arial" w:cs="Arial"/>
        <w:noProof/>
        <w:color w:val="4F81BD"/>
        <w:szCs w:val="16"/>
      </w:rPr>
      <w:t>a</w:t>
    </w:r>
    <w:r w:rsidRPr="00FF4D9B">
      <w:rPr>
        <w:rStyle w:val="Numeropagina"/>
        <w:rFonts w:ascii="Arial" w:hAnsi="Arial" w:cs="Arial"/>
        <w:noProof/>
        <w:color w:val="4F81BD"/>
        <w:sz w:val="16"/>
        <w:szCs w:val="16"/>
      </w:rPr>
      <w:t>to n° 2 – Modello Manifestazione di Interesse</w:t>
    </w:r>
  </w:p>
  <w:p w14:paraId="748FAE7B" w14:textId="77777777" w:rsidR="00D96F4F" w:rsidRPr="00D96F4F" w:rsidRDefault="00D96F4F" w:rsidP="00D96F4F">
    <w:pPr>
      <w:pStyle w:val="Pidipagina"/>
      <w:jc w:val="right"/>
      <w:rPr>
        <w:rFonts w:ascii="Arial" w:hAnsi="Arial" w:cs="Arial"/>
        <w:color w:val="003D8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9A16" w14:textId="7E5416BB" w:rsidR="004C50A2" w:rsidRPr="004C50A2" w:rsidRDefault="004C50A2" w:rsidP="00D96F4F">
    <w:pPr>
      <w:pStyle w:val="INTESTAZ"/>
      <w:ind w:right="0"/>
      <w:rPr>
        <w:rFonts w:ascii="Arial" w:hAnsi="Arial" w:cs="Arial"/>
        <w:color w:val="003D8E"/>
        <w:sz w:val="14"/>
        <w:szCs w:val="14"/>
      </w:rPr>
    </w:pPr>
  </w:p>
  <w:p w14:paraId="5B60F0A4" w14:textId="77777777" w:rsidR="00D96F4F" w:rsidRPr="00AB0C71" w:rsidRDefault="00D96F4F" w:rsidP="00D96F4F">
    <w:pPr>
      <w:pStyle w:val="INTESTAZ"/>
      <w:ind w:right="0"/>
      <w:rPr>
        <w:rFonts w:ascii="Arial" w:hAnsi="Arial" w:cs="Arial"/>
        <w:color w:val="003D8E"/>
        <w:sz w:val="14"/>
        <w:szCs w:val="14"/>
      </w:rPr>
    </w:pPr>
  </w:p>
  <w:p w14:paraId="74AE295C" w14:textId="5BADF1E6" w:rsidR="00FF4D9B" w:rsidRPr="00FF4D9B" w:rsidRDefault="00D96F4F" w:rsidP="00FF4D9B">
    <w:pPr>
      <w:pStyle w:val="INTESTAZ"/>
      <w:tabs>
        <w:tab w:val="left" w:pos="567"/>
        <w:tab w:val="right" w:pos="9923"/>
      </w:tabs>
      <w:ind w:right="0"/>
      <w:jc w:val="right"/>
      <w:rPr>
        <w:rFonts w:ascii="Arial" w:hAnsi="Arial" w:cs="Arial"/>
        <w:szCs w:val="16"/>
      </w:rPr>
    </w:pPr>
    <w:r w:rsidRPr="00FF4D9B">
      <w:rPr>
        <w:rStyle w:val="Numeropagina"/>
        <w:rFonts w:ascii="Arial" w:hAnsi="Arial" w:cs="Arial"/>
        <w:color w:val="4F81BD"/>
        <w:szCs w:val="16"/>
      </w:rPr>
      <w:fldChar w:fldCharType="begin"/>
    </w:r>
    <w:r w:rsidRPr="00FF4D9B">
      <w:rPr>
        <w:rStyle w:val="Numeropagina"/>
        <w:rFonts w:ascii="Arial" w:hAnsi="Arial" w:cs="Arial"/>
        <w:color w:val="4F81BD"/>
        <w:szCs w:val="16"/>
      </w:rPr>
      <w:instrText xml:space="preserve"> PAGE </w:instrText>
    </w:r>
    <w:r w:rsidRPr="00FF4D9B">
      <w:rPr>
        <w:rStyle w:val="Numeropagina"/>
        <w:rFonts w:ascii="Arial" w:hAnsi="Arial" w:cs="Arial"/>
        <w:color w:val="4F81BD"/>
        <w:szCs w:val="16"/>
      </w:rPr>
      <w:fldChar w:fldCharType="separate"/>
    </w:r>
    <w:r w:rsidR="00E454ED" w:rsidRPr="00FF4D9B">
      <w:rPr>
        <w:rStyle w:val="Numeropagina"/>
        <w:rFonts w:ascii="Arial" w:hAnsi="Arial" w:cs="Arial"/>
        <w:noProof/>
        <w:color w:val="4F81BD"/>
        <w:szCs w:val="16"/>
      </w:rPr>
      <w:t>1</w:t>
    </w:r>
    <w:r w:rsidRPr="00FF4D9B">
      <w:rPr>
        <w:rStyle w:val="Numeropagina"/>
        <w:rFonts w:ascii="Arial" w:hAnsi="Arial" w:cs="Arial"/>
        <w:color w:val="4F81BD"/>
        <w:szCs w:val="16"/>
      </w:rPr>
      <w:fldChar w:fldCharType="end"/>
    </w:r>
    <w:r w:rsidRPr="00FF4D9B">
      <w:rPr>
        <w:rStyle w:val="Numeropagina"/>
        <w:rFonts w:ascii="Arial" w:hAnsi="Arial" w:cs="Arial"/>
        <w:color w:val="4F81BD"/>
        <w:szCs w:val="16"/>
      </w:rPr>
      <w:t xml:space="preserve"> di </w:t>
    </w:r>
    <w:r w:rsidRPr="00FF4D9B">
      <w:rPr>
        <w:rStyle w:val="Numeropagina"/>
        <w:rFonts w:ascii="Arial" w:hAnsi="Arial" w:cs="Arial"/>
        <w:color w:val="4F81BD"/>
        <w:szCs w:val="16"/>
      </w:rPr>
      <w:fldChar w:fldCharType="begin"/>
    </w:r>
    <w:r w:rsidRPr="00FF4D9B">
      <w:rPr>
        <w:rStyle w:val="Numeropagina"/>
        <w:rFonts w:ascii="Arial" w:hAnsi="Arial" w:cs="Arial"/>
        <w:color w:val="4F81BD"/>
        <w:szCs w:val="16"/>
      </w:rPr>
      <w:instrText xml:space="preserve"> NUMPAGES </w:instrText>
    </w:r>
    <w:r w:rsidRPr="00FF4D9B">
      <w:rPr>
        <w:rStyle w:val="Numeropagina"/>
        <w:rFonts w:ascii="Arial" w:hAnsi="Arial" w:cs="Arial"/>
        <w:color w:val="4F81BD"/>
        <w:szCs w:val="16"/>
      </w:rPr>
      <w:fldChar w:fldCharType="separate"/>
    </w:r>
    <w:r w:rsidR="00E454ED" w:rsidRPr="00FF4D9B">
      <w:rPr>
        <w:rStyle w:val="Numeropagina"/>
        <w:rFonts w:ascii="Arial" w:hAnsi="Arial" w:cs="Arial"/>
        <w:noProof/>
        <w:color w:val="4F81BD"/>
        <w:szCs w:val="16"/>
      </w:rPr>
      <w:t>2</w:t>
    </w:r>
    <w:r w:rsidRPr="00FF4D9B">
      <w:rPr>
        <w:rStyle w:val="Numeropagina"/>
        <w:rFonts w:ascii="Arial" w:hAnsi="Arial" w:cs="Arial"/>
        <w:color w:val="4F81BD"/>
        <w:szCs w:val="16"/>
      </w:rPr>
      <w:fldChar w:fldCharType="end"/>
    </w:r>
    <w:r w:rsidR="00FF4D9B" w:rsidRPr="00FF4D9B">
      <w:rPr>
        <w:rStyle w:val="Numeropagina"/>
        <w:rFonts w:ascii="Arial" w:hAnsi="Arial" w:cs="Arial"/>
        <w:color w:val="4F81BD"/>
        <w:szCs w:val="16"/>
      </w:rPr>
      <w:tab/>
    </w:r>
    <w:r w:rsidR="00FF4D9B" w:rsidRPr="00FF4D9B">
      <w:rPr>
        <w:rStyle w:val="Numeropagina"/>
        <w:rFonts w:ascii="Arial" w:hAnsi="Arial" w:cs="Arial"/>
        <w:color w:val="4F81BD"/>
        <w:szCs w:val="16"/>
      </w:rPr>
      <w:tab/>
    </w:r>
    <w:r w:rsidR="00FF4D9B" w:rsidRPr="00FF4D9B">
      <w:rPr>
        <w:rStyle w:val="Numeropagina"/>
        <w:rFonts w:ascii="Arial" w:hAnsi="Arial" w:cs="Arial"/>
        <w:noProof/>
        <w:color w:val="4F81BD"/>
        <w:szCs w:val="16"/>
      </w:rPr>
      <w:t>Alleg</w:t>
    </w:r>
    <w:r w:rsidR="00FF4D9B">
      <w:rPr>
        <w:rStyle w:val="Numeropagina"/>
        <w:rFonts w:ascii="Arial" w:hAnsi="Arial" w:cs="Arial"/>
        <w:noProof/>
        <w:color w:val="4F81BD"/>
        <w:szCs w:val="16"/>
      </w:rPr>
      <w:t>a</w:t>
    </w:r>
    <w:r w:rsidR="00FF4D9B" w:rsidRPr="00FF4D9B">
      <w:rPr>
        <w:rStyle w:val="Numeropagina"/>
        <w:rFonts w:ascii="Arial" w:hAnsi="Arial" w:cs="Arial"/>
        <w:noProof/>
        <w:color w:val="4F81BD"/>
        <w:szCs w:val="16"/>
      </w:rPr>
      <w:t>to n° 2 – Modello Manifestazione di Interesse</w:t>
    </w:r>
    <w:r w:rsidR="00FF4D9B" w:rsidRPr="00FF4D9B">
      <w:rPr>
        <w:rFonts w:ascii="Arial" w:hAnsi="Arial"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F441" w14:textId="77777777" w:rsidR="00B73856" w:rsidRDefault="00B73856">
      <w:r>
        <w:separator/>
      </w:r>
    </w:p>
  </w:footnote>
  <w:footnote w:type="continuationSeparator" w:id="0">
    <w:p w14:paraId="15AF84A4" w14:textId="77777777" w:rsidR="00B73856" w:rsidRDefault="00B7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61BF"/>
    <w:multiLevelType w:val="hybridMultilevel"/>
    <w:tmpl w:val="325C7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1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56"/>
    <w:rsid w:val="00002446"/>
    <w:rsid w:val="00051DC4"/>
    <w:rsid w:val="00064208"/>
    <w:rsid w:val="00070EA9"/>
    <w:rsid w:val="00077D14"/>
    <w:rsid w:val="0011463C"/>
    <w:rsid w:val="001223D9"/>
    <w:rsid w:val="00124978"/>
    <w:rsid w:val="001412D1"/>
    <w:rsid w:val="001513AF"/>
    <w:rsid w:val="00155930"/>
    <w:rsid w:val="002018A9"/>
    <w:rsid w:val="00240D80"/>
    <w:rsid w:val="0024289F"/>
    <w:rsid w:val="00256F0D"/>
    <w:rsid w:val="002772F9"/>
    <w:rsid w:val="00296141"/>
    <w:rsid w:val="002B137B"/>
    <w:rsid w:val="002D6B3C"/>
    <w:rsid w:val="002E2AC7"/>
    <w:rsid w:val="002E7E94"/>
    <w:rsid w:val="003644B1"/>
    <w:rsid w:val="003F3446"/>
    <w:rsid w:val="003F7791"/>
    <w:rsid w:val="00412FEF"/>
    <w:rsid w:val="004235FF"/>
    <w:rsid w:val="00433A96"/>
    <w:rsid w:val="00465B10"/>
    <w:rsid w:val="0047524A"/>
    <w:rsid w:val="004B1B41"/>
    <w:rsid w:val="004C50A2"/>
    <w:rsid w:val="005016E9"/>
    <w:rsid w:val="00523061"/>
    <w:rsid w:val="0053109E"/>
    <w:rsid w:val="00582ED7"/>
    <w:rsid w:val="005B777F"/>
    <w:rsid w:val="005E4BCC"/>
    <w:rsid w:val="0063776C"/>
    <w:rsid w:val="006502C3"/>
    <w:rsid w:val="00650730"/>
    <w:rsid w:val="00652337"/>
    <w:rsid w:val="006567E9"/>
    <w:rsid w:val="00662903"/>
    <w:rsid w:val="006C623E"/>
    <w:rsid w:val="0075798D"/>
    <w:rsid w:val="00763D8B"/>
    <w:rsid w:val="007747CA"/>
    <w:rsid w:val="007758B0"/>
    <w:rsid w:val="007820B1"/>
    <w:rsid w:val="0078673A"/>
    <w:rsid w:val="007912F3"/>
    <w:rsid w:val="00795BCF"/>
    <w:rsid w:val="007A065F"/>
    <w:rsid w:val="007F5BA5"/>
    <w:rsid w:val="008004A1"/>
    <w:rsid w:val="0081555D"/>
    <w:rsid w:val="00816A07"/>
    <w:rsid w:val="00883B4E"/>
    <w:rsid w:val="008A6186"/>
    <w:rsid w:val="008B78A0"/>
    <w:rsid w:val="008D1FB6"/>
    <w:rsid w:val="00917075"/>
    <w:rsid w:val="00954F30"/>
    <w:rsid w:val="0096011F"/>
    <w:rsid w:val="00981A61"/>
    <w:rsid w:val="0099663D"/>
    <w:rsid w:val="009A4214"/>
    <w:rsid w:val="00A07F5B"/>
    <w:rsid w:val="00A22C03"/>
    <w:rsid w:val="00A46C4F"/>
    <w:rsid w:val="00A65C70"/>
    <w:rsid w:val="00A74B1F"/>
    <w:rsid w:val="00AA4CD6"/>
    <w:rsid w:val="00AA541E"/>
    <w:rsid w:val="00AB0C71"/>
    <w:rsid w:val="00AB6FED"/>
    <w:rsid w:val="00AE1409"/>
    <w:rsid w:val="00B179A9"/>
    <w:rsid w:val="00B73856"/>
    <w:rsid w:val="00BF25C8"/>
    <w:rsid w:val="00C24A3F"/>
    <w:rsid w:val="00C41621"/>
    <w:rsid w:val="00C62B82"/>
    <w:rsid w:val="00CA6A16"/>
    <w:rsid w:val="00CF0A19"/>
    <w:rsid w:val="00D5746F"/>
    <w:rsid w:val="00D820E8"/>
    <w:rsid w:val="00D96CC5"/>
    <w:rsid w:val="00D96F4F"/>
    <w:rsid w:val="00DC3BF2"/>
    <w:rsid w:val="00E210C9"/>
    <w:rsid w:val="00E44585"/>
    <w:rsid w:val="00E454ED"/>
    <w:rsid w:val="00EA4A1A"/>
    <w:rsid w:val="00F05225"/>
    <w:rsid w:val="00F567E1"/>
    <w:rsid w:val="00F569A3"/>
    <w:rsid w:val="00FB4621"/>
    <w:rsid w:val="00FD6FAD"/>
    <w:rsid w:val="00FE0A84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F069D13"/>
  <w15:docId w15:val="{7F238C9D-8C17-4BC8-8652-D844E839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">
    <w:name w:val="INTESTAZ"/>
    <w:basedOn w:val="Normale"/>
    <w:pPr>
      <w:overflowPunct w:val="0"/>
      <w:autoSpaceDE w:val="0"/>
      <w:autoSpaceDN w:val="0"/>
      <w:adjustRightInd w:val="0"/>
      <w:ind w:right="226"/>
      <w:textAlignment w:val="baseline"/>
    </w:pPr>
    <w:rPr>
      <w:rFonts w:ascii="MS Serif" w:hAnsi="MS Serif"/>
      <w:sz w:val="16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56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56F0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D96F4F"/>
  </w:style>
  <w:style w:type="table" w:styleId="Grigliatabella">
    <w:name w:val="Table Grid"/>
    <w:basedOn w:val="Tabellanormale"/>
    <w:uiPriority w:val="99"/>
    <w:rsid w:val="002D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7385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casamo.it/data/files/allegati/INFORMATIVA%20ESTESA%20AI%20CLIENTI%20E%20FORNITORI%202018%20GDPR_6366501755233726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\AppData\Roaming\Microsoft\Templates\AcerLettera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13C3-E85A-4341-9DCB-59322E28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AcerLettera2013.dotx</Template>
  <TotalTime>40</TotalTime>
  <Pages>3</Pages>
  <Words>460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AcerLettera2013</vt:lpstr>
    </vt:vector>
  </TitlesOfParts>
  <Company>ACER MODENA</Company>
  <LinksUpToDate>false</LinksUpToDate>
  <CharactersWithSpaces>4390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http://www.aziendacasamo.it/</vt:lpwstr>
      </vt:variant>
      <vt:variant>
        <vt:lpwstr/>
      </vt:variant>
      <vt:variant>
        <vt:i4>3801156</vt:i4>
      </vt:variant>
      <vt:variant>
        <vt:i4>0</vt:i4>
      </vt:variant>
      <vt:variant>
        <vt:i4>0</vt:i4>
      </vt:variant>
      <vt:variant>
        <vt:i4>5</vt:i4>
      </vt:variant>
      <vt:variant>
        <vt:lpwstr>mailto:luca.scapinelli@aziendacasamo.it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AcerLettera2013</dc:title>
  <dc:subject/>
  <dc:creator>Paolo.Montorsi@aziendacasamo.it</dc:creator>
  <cp:lastModifiedBy>Luca Scapinelli</cp:lastModifiedBy>
  <cp:revision>5</cp:revision>
  <cp:lastPrinted>2025-07-10T09:45:00Z</cp:lastPrinted>
  <dcterms:created xsi:type="dcterms:W3CDTF">2025-07-10T08:56:00Z</dcterms:created>
  <dcterms:modified xsi:type="dcterms:W3CDTF">2025-07-10T14:31:00Z</dcterms:modified>
  <cp:category>Modelli Word</cp:category>
</cp:coreProperties>
</file>